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2558" w14:textId="77777777" w:rsidR="00E70BB2" w:rsidRDefault="00E70BB2" w:rsidP="00E70BB2">
      <w:pPr>
        <w:pStyle w:val="Title"/>
      </w:pPr>
      <w:r>
        <w:rPr>
          <w:shd w:val="clear" w:color="auto" w:fill="FFFFFF"/>
        </w:rPr>
        <w:t xml:space="preserve">Booking Form and Hiring Agreement </w:t>
      </w:r>
    </w:p>
    <w:p w14:paraId="74BE1C07" w14:textId="3F3CE899" w:rsidR="00975950" w:rsidRDefault="00975950" w:rsidP="00975950">
      <w:pPr>
        <w:pStyle w:val="Heading1"/>
        <w:rPr>
          <w:rFonts w:ascii="Times Roman" w:eastAsia="Times Roman" w:hAnsi="Times Roman" w:cs="Times Roman"/>
          <w:shd w:val="clear" w:color="auto" w:fill="FFFFFF"/>
        </w:rPr>
      </w:pPr>
      <w:r w:rsidRPr="005E372C">
        <w:rPr>
          <w:sz w:val="27"/>
          <w:szCs w:val="27"/>
          <w:shd w:val="clear" w:color="auto" w:fill="FFFFFF"/>
        </w:rPr>
        <w:t xml:space="preserve">Hirer: </w:t>
      </w:r>
    </w:p>
    <w:p w14:paraId="20BB56ED" w14:textId="58894E4C" w:rsidR="0078619A" w:rsidRDefault="00975950" w:rsidP="0078619A">
      <w:pPr>
        <w:pStyle w:val="YC125"/>
      </w:pPr>
      <w:r w:rsidRPr="008D153E">
        <w:t xml:space="preserve">Contact </w:t>
      </w:r>
      <w:r w:rsidR="00500573">
        <w:t>n</w:t>
      </w:r>
      <w:r w:rsidR="00793CCE" w:rsidRPr="008D153E">
        <w:t>ame</w:t>
      </w:r>
      <w:r w:rsidR="00361E19">
        <w:t>:</w:t>
      </w:r>
      <w:r w:rsidR="0078619A" w:rsidRPr="0078619A">
        <w:t xml:space="preserve"> </w:t>
      </w:r>
      <w:r w:rsidR="0078619A">
        <w:tab/>
      </w:r>
      <w:r w:rsidR="0078619A" w:rsidRPr="008D153E">
        <w:t>Email address:</w:t>
      </w:r>
    </w:p>
    <w:p w14:paraId="082D5C70" w14:textId="05DA27D2" w:rsidR="0043320C" w:rsidRPr="008D153E" w:rsidRDefault="0043320C" w:rsidP="0078619A">
      <w:pPr>
        <w:pStyle w:val="YC125"/>
      </w:pPr>
      <w:r>
        <w:t>Address:</w:t>
      </w:r>
      <w:r w:rsidR="00157086" w:rsidRPr="00157086">
        <w:t xml:space="preserve"> </w:t>
      </w:r>
    </w:p>
    <w:p w14:paraId="4EC098E9" w14:textId="00500C32" w:rsidR="00361E19" w:rsidRPr="008D153E" w:rsidRDefault="0078619A" w:rsidP="0078619A">
      <w:pPr>
        <w:pStyle w:val="YC125"/>
      </w:pPr>
      <w:r>
        <w:t>Job role</w:t>
      </w:r>
      <w:r w:rsidRPr="008D153E">
        <w:t xml:space="preserve"> </w:t>
      </w:r>
      <w:r>
        <w:t xml:space="preserve">&amp; </w:t>
      </w:r>
      <w:r w:rsidRPr="008D153E">
        <w:t>Organisation</w:t>
      </w:r>
      <w:r>
        <w:t>:</w:t>
      </w:r>
      <w:r w:rsidR="00310A6F">
        <w:t xml:space="preserve"> </w:t>
      </w:r>
      <w:r>
        <w:tab/>
      </w:r>
      <w:r w:rsidR="00361E19" w:rsidRPr="008D153E">
        <w:t>Telephone:</w:t>
      </w:r>
    </w:p>
    <w:p w14:paraId="7BFA998D" w14:textId="0889BBCD" w:rsidR="00975950" w:rsidRPr="008D153E" w:rsidRDefault="00975950" w:rsidP="008D153E">
      <w:pPr>
        <w:pStyle w:val="YC12"/>
      </w:pPr>
      <w:r w:rsidRPr="008D153E">
        <w:t>Hirer’s Insurance and PPL Policy Numbers</w:t>
      </w:r>
      <w:r w:rsidR="004751C1">
        <w:t xml:space="preserve"> </w:t>
      </w:r>
      <w:r w:rsidR="004751C1" w:rsidRPr="00C12398">
        <w:rPr>
          <w:i/>
          <w:iCs/>
          <w:sz w:val="18"/>
          <w:szCs w:val="18"/>
        </w:rPr>
        <w:t xml:space="preserve">(if </w:t>
      </w:r>
      <w:r w:rsidR="004751C1" w:rsidRPr="00C12398">
        <w:rPr>
          <w:i/>
          <w:iCs/>
          <w:sz w:val="16"/>
          <w:szCs w:val="16"/>
        </w:rPr>
        <w:t>applicable)</w:t>
      </w:r>
      <w:r w:rsidR="00361E19" w:rsidRPr="00C12398">
        <w:rPr>
          <w:i/>
          <w:iCs/>
          <w:sz w:val="16"/>
          <w:szCs w:val="16"/>
        </w:rPr>
        <w:t>:</w:t>
      </w:r>
    </w:p>
    <w:p w14:paraId="5F0E72BB" w14:textId="787C56B7" w:rsidR="008D153E" w:rsidRDefault="008D153E" w:rsidP="008D153E">
      <w:pPr>
        <w:pStyle w:val="YC12"/>
      </w:pPr>
      <w:r w:rsidRPr="008D153E">
        <w:t>Reference or P</w:t>
      </w:r>
      <w:r w:rsidR="0078619A">
        <w:t xml:space="preserve">O number </w:t>
      </w:r>
      <w:r w:rsidRPr="008D153E">
        <w:t xml:space="preserve">for </w:t>
      </w:r>
      <w:r w:rsidR="00500573">
        <w:t>i</w:t>
      </w:r>
      <w:r w:rsidRPr="008D153E">
        <w:t>nvoicing</w:t>
      </w:r>
      <w:r w:rsidR="00D46516">
        <w:t xml:space="preserve"> </w:t>
      </w:r>
      <w:r w:rsidR="00D46516" w:rsidRPr="00C12398">
        <w:rPr>
          <w:i/>
          <w:iCs/>
          <w:sz w:val="18"/>
          <w:szCs w:val="18"/>
        </w:rPr>
        <w:t xml:space="preserve">(if </w:t>
      </w:r>
      <w:r w:rsidR="00D46516" w:rsidRPr="00C12398">
        <w:rPr>
          <w:i/>
          <w:iCs/>
          <w:sz w:val="16"/>
          <w:szCs w:val="16"/>
        </w:rPr>
        <w:t>applicable):</w:t>
      </w:r>
      <w:r w:rsidRPr="008D153E">
        <w:t xml:space="preserve"> </w:t>
      </w:r>
    </w:p>
    <w:p w14:paraId="362DB353" w14:textId="77777777" w:rsidR="008D153E" w:rsidRPr="008D153E" w:rsidRDefault="008D153E" w:rsidP="008D153E">
      <w:pPr>
        <w:pStyle w:val="YC12"/>
      </w:pPr>
    </w:p>
    <w:p w14:paraId="57E1A1F8" w14:textId="5B05BD7A" w:rsidR="00975950" w:rsidRDefault="00975950" w:rsidP="00975950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Details of Hiring for All Regular Hire</w:t>
      </w:r>
      <w:r w:rsidR="0003362A">
        <w:rPr>
          <w:shd w:val="clear" w:color="auto" w:fill="FFFFFF"/>
        </w:rPr>
        <w:t>rs:</w:t>
      </w:r>
    </w:p>
    <w:p w14:paraId="2010DA02" w14:textId="4974A5D2" w:rsidR="0078619A" w:rsidRDefault="004167E9" w:rsidP="0078619A">
      <w:pPr>
        <w:pStyle w:val="YC125"/>
      </w:pPr>
      <w:r>
        <w:t>Day:</w:t>
      </w:r>
      <w:r w:rsidR="0078619A" w:rsidRPr="0078619A">
        <w:t xml:space="preserve"> </w:t>
      </w:r>
      <w:r w:rsidR="0078619A">
        <w:tab/>
        <w:t>Time &amp;</w:t>
      </w:r>
      <w:r w:rsidR="0078619A" w:rsidRPr="00361E19">
        <w:t xml:space="preserve"> </w:t>
      </w:r>
      <w:r w:rsidR="0078619A">
        <w:t>duration:</w:t>
      </w:r>
      <w:r w:rsidR="0082352A">
        <w:t xml:space="preserve"> </w:t>
      </w:r>
    </w:p>
    <w:p w14:paraId="2D050E24" w14:textId="1B0A551D" w:rsidR="004167E9" w:rsidRDefault="004167E9" w:rsidP="004167E9">
      <w:pPr>
        <w:pStyle w:val="YC12"/>
      </w:pPr>
      <w:r>
        <w:t>Recurr</w:t>
      </w:r>
      <w:r w:rsidR="00361E19">
        <w:t>ing</w:t>
      </w:r>
      <w:r>
        <w:t xml:space="preserve"> event:  </w:t>
      </w:r>
    </w:p>
    <w:p w14:paraId="48951219" w14:textId="394A3A3F" w:rsidR="004167E9" w:rsidRDefault="004167E9" w:rsidP="00361E19">
      <w:pPr>
        <w:pStyle w:val="YC12"/>
      </w:pPr>
      <w:r w:rsidRPr="004167E9">
        <w:t xml:space="preserve">Alcohol and </w:t>
      </w:r>
      <w:r w:rsidR="000922D3">
        <w:t>b</w:t>
      </w:r>
      <w:r w:rsidRPr="004167E9">
        <w:t xml:space="preserve">ar </w:t>
      </w:r>
      <w:r w:rsidR="000922D3">
        <w:t>application f</w:t>
      </w:r>
      <w:r w:rsidRPr="004167E9">
        <w:t>orm</w:t>
      </w:r>
      <w:r w:rsidR="00361E19">
        <w:t xml:space="preserve">: </w:t>
      </w:r>
    </w:p>
    <w:p w14:paraId="060F88BB" w14:textId="36341FC6" w:rsidR="00975950" w:rsidRPr="00361E19" w:rsidRDefault="0078619A" w:rsidP="0078619A">
      <w:pPr>
        <w:pStyle w:val="YC7"/>
      </w:pPr>
      <w:r>
        <w:t>Please note</w:t>
      </w:r>
      <w:r w:rsidR="004317D3">
        <w:t xml:space="preserve"> that </w:t>
      </w:r>
      <w:r>
        <w:t>t</w:t>
      </w:r>
      <w:r w:rsidR="000922D3">
        <w:t>he Youth Hall does not have a licen</w:t>
      </w:r>
      <w:r>
        <w:t>c</w:t>
      </w:r>
      <w:r w:rsidR="000922D3">
        <w:t>e to serve alcohol. I</w:t>
      </w:r>
      <w:r w:rsidR="00361E19" w:rsidRPr="00361E19">
        <w:t xml:space="preserve">f selling alcohol, </w:t>
      </w:r>
      <w:bookmarkStart w:id="0" w:name="_Hlk161659132"/>
      <w:r w:rsidR="000922D3">
        <w:t>you must complete a</w:t>
      </w:r>
      <w:r w:rsidR="00F66FF8">
        <w:t xml:space="preserve"> local council </w:t>
      </w:r>
      <w:r w:rsidR="000922D3">
        <w:t xml:space="preserve">application and provide </w:t>
      </w:r>
      <w:bookmarkEnd w:id="0"/>
      <w:r w:rsidR="000922D3">
        <w:t xml:space="preserve">a </w:t>
      </w:r>
      <w:r w:rsidR="00545CF1" w:rsidRPr="00361E19">
        <w:t>copy of</w:t>
      </w:r>
      <w:r w:rsidR="000922D3">
        <w:t xml:space="preserve"> your</w:t>
      </w:r>
      <w:r w:rsidR="00545CF1" w:rsidRPr="00361E19">
        <w:t xml:space="preserve"> relevant licen</w:t>
      </w:r>
      <w:r>
        <w:t>c</w:t>
      </w:r>
      <w:r w:rsidR="00545CF1" w:rsidRPr="00361E19">
        <w:t>e</w:t>
      </w:r>
      <w:r w:rsidR="00975950" w:rsidRPr="00361E19">
        <w:t>.</w:t>
      </w:r>
    </w:p>
    <w:p w14:paraId="11BB4E9D" w14:textId="77777777" w:rsidR="006A5E74" w:rsidRDefault="006A5E74" w:rsidP="006A5E74">
      <w:pPr>
        <w:pStyle w:val="YC32"/>
        <w:numPr>
          <w:ilvl w:val="0"/>
          <w:numId w:val="0"/>
        </w:numPr>
        <w:ind w:left="426" w:hanging="426"/>
      </w:pPr>
    </w:p>
    <w:p w14:paraId="61330D5B" w14:textId="70B39F28" w:rsidR="00975950" w:rsidRDefault="006613E2" w:rsidP="00975950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 xml:space="preserve">Purpose of Hire and </w:t>
      </w:r>
      <w:r w:rsidR="00975950">
        <w:rPr>
          <w:shd w:val="clear" w:color="auto" w:fill="FFFFFF"/>
        </w:rPr>
        <w:t>Special Conditions:</w:t>
      </w:r>
    </w:p>
    <w:p w14:paraId="1087AD95" w14:textId="766FFB9E" w:rsidR="004167E9" w:rsidRDefault="004167E9" w:rsidP="004167E9">
      <w:r>
        <w:t>Purpose:</w:t>
      </w:r>
      <w:r w:rsidR="00190E10">
        <w:t xml:space="preserve"> </w:t>
      </w:r>
    </w:p>
    <w:p w14:paraId="4CB1DFCC" w14:textId="6E7705D3" w:rsidR="00975950" w:rsidRDefault="0078619A" w:rsidP="0078619A">
      <w:pPr>
        <w:pStyle w:val="YC7"/>
      </w:pPr>
      <w:r>
        <w:t xml:space="preserve">Please </w:t>
      </w:r>
      <w:r w:rsidR="00C12398">
        <w:t>describe</w:t>
      </w:r>
      <w:r>
        <w:t xml:space="preserve"> t</w:t>
      </w:r>
      <w:r w:rsidR="006613E2" w:rsidRPr="004167E9">
        <w:t>he hiring purpose</w:t>
      </w:r>
      <w:r w:rsidR="004167E9" w:rsidRPr="004167E9">
        <w:t xml:space="preserve">, e.g. party, </w:t>
      </w:r>
      <w:r>
        <w:t>P</w:t>
      </w:r>
      <w:r w:rsidR="00500573">
        <w:t>i</w:t>
      </w:r>
      <w:r w:rsidR="00500573" w:rsidRPr="004167E9">
        <w:t>lates</w:t>
      </w:r>
      <w:r w:rsidR="004167E9" w:rsidRPr="004167E9">
        <w:t xml:space="preserve"> class, bridge club, etc.,</w:t>
      </w:r>
      <w:r>
        <w:t xml:space="preserve"> </w:t>
      </w:r>
      <w:r w:rsidR="00C12398">
        <w:t>and</w:t>
      </w:r>
      <w:r w:rsidR="006613E2" w:rsidRPr="004167E9">
        <w:t xml:space="preserve"> any</w:t>
      </w:r>
      <w:r w:rsidR="00793CCE" w:rsidRPr="004167E9">
        <w:t xml:space="preserve"> special conditions</w:t>
      </w:r>
      <w:r w:rsidR="006613E2" w:rsidRPr="004167E9">
        <w:t xml:space="preserve">, </w:t>
      </w:r>
      <w:r w:rsidR="00793CCE" w:rsidRPr="004167E9">
        <w:t xml:space="preserve">such as </w:t>
      </w:r>
      <w:r w:rsidR="00F17044">
        <w:t>whether</w:t>
      </w:r>
      <w:r w:rsidR="00AF575E">
        <w:t xml:space="preserve"> it is intended to be a </w:t>
      </w:r>
      <w:r w:rsidR="00F66FF8" w:rsidRPr="004167E9">
        <w:t>regular booking</w:t>
      </w:r>
      <w:r w:rsidR="00793CCE" w:rsidRPr="004167E9">
        <w:t>, etc.</w:t>
      </w:r>
    </w:p>
    <w:p w14:paraId="5FE2F037" w14:textId="77777777" w:rsidR="00AC397C" w:rsidRPr="004167E9" w:rsidRDefault="00AC397C" w:rsidP="0078619A">
      <w:pPr>
        <w:pStyle w:val="YC7"/>
      </w:pPr>
    </w:p>
    <w:p w14:paraId="30B04BD0" w14:textId="37DBC002" w:rsidR="00793CCE" w:rsidRDefault="00361E19" w:rsidP="00361E19">
      <w:pPr>
        <w:pStyle w:val="Heading1"/>
      </w:pPr>
      <w:r>
        <w:t xml:space="preserve">Fees: </w:t>
      </w:r>
    </w:p>
    <w:p w14:paraId="7AA6320A" w14:textId="178CFBF0" w:rsidR="00AC397C" w:rsidRDefault="00AC397C" w:rsidP="00500573">
      <w:pPr>
        <w:pStyle w:val="YC12"/>
      </w:pPr>
      <w:r>
        <w:t>Session fee agreed:</w:t>
      </w:r>
      <w:r w:rsidR="0003362A">
        <w:t xml:space="preserve"> £</w:t>
      </w:r>
      <w:r w:rsidR="00190E10">
        <w:t xml:space="preserve"> </w:t>
      </w:r>
      <w:r w:rsidR="0043320C">
        <w:tab/>
      </w:r>
      <w:r w:rsidR="0043320C">
        <w:tab/>
      </w:r>
      <w:r w:rsidR="0043320C">
        <w:tab/>
      </w:r>
      <w:r w:rsidR="0043320C">
        <w:tab/>
      </w:r>
      <w:r w:rsidR="00500573">
        <w:t>Deposit agreed:</w:t>
      </w:r>
      <w:r w:rsidR="00461BAD">
        <w:t xml:space="preserve"> </w:t>
      </w:r>
      <w:r w:rsidR="00310A6F">
        <w:t>£</w:t>
      </w:r>
    </w:p>
    <w:p w14:paraId="0FDCA001" w14:textId="72B085B8" w:rsidR="00500573" w:rsidRPr="00AC397C" w:rsidRDefault="00500573" w:rsidP="00500573">
      <w:pPr>
        <w:pStyle w:val="YC12"/>
      </w:pPr>
      <w:r>
        <w:t>Additional charges:</w:t>
      </w:r>
      <w:r w:rsidR="0043320C">
        <w:t xml:space="preserve"> £</w:t>
      </w:r>
    </w:p>
    <w:p w14:paraId="1EE61919" w14:textId="74525DDA" w:rsidR="00361E19" w:rsidRPr="0078619A" w:rsidRDefault="00500573" w:rsidP="0078619A">
      <w:pPr>
        <w:pStyle w:val="YC7"/>
      </w:pPr>
      <w:r w:rsidRPr="0078619A">
        <w:t>The core</w:t>
      </w:r>
      <w:r w:rsidR="00361E19" w:rsidRPr="0078619A">
        <w:t xml:space="preserve"> hiring charge covers electricity, heating and use of basic kitchen facilities </w:t>
      </w:r>
      <w:r w:rsidR="0078619A">
        <w:t>[e.g.</w:t>
      </w:r>
      <w:r w:rsidR="0078619A" w:rsidRPr="0078619A">
        <w:t xml:space="preserve"> </w:t>
      </w:r>
      <w:r w:rsidR="00361E19" w:rsidRPr="0078619A">
        <w:t>use of worktops, sink area, kettles, basic utensils, and crockery</w:t>
      </w:r>
      <w:r w:rsidR="0078619A">
        <w:t>]</w:t>
      </w:r>
      <w:r w:rsidR="00361E19" w:rsidRPr="0078619A">
        <w:t xml:space="preserve">. An extra £20 is charged for use of the cooker and cookware </w:t>
      </w:r>
      <w:r w:rsidR="0078619A">
        <w:t>and</w:t>
      </w:r>
      <w:r w:rsidR="00361E19" w:rsidRPr="0078619A">
        <w:t xml:space="preserve"> must be booked in advance.</w:t>
      </w:r>
      <w:r w:rsidR="0078619A" w:rsidRPr="0078619A">
        <w:t xml:space="preserve"> Deposits </w:t>
      </w:r>
      <w:r w:rsidR="0078619A">
        <w:t>are</w:t>
      </w:r>
      <w:r w:rsidR="0078619A" w:rsidRPr="0078619A">
        <w:t xml:space="preserve"> charged for </w:t>
      </w:r>
      <w:r w:rsidR="004317D3">
        <w:t>using</w:t>
      </w:r>
      <w:r w:rsidR="0078619A" w:rsidRPr="0078619A">
        <w:t xml:space="preserve"> table tennis/pool equipment, etc. </w:t>
      </w:r>
      <w:r w:rsidR="00361E19" w:rsidRPr="0078619A">
        <w:t xml:space="preserve">All hirers must leave the </w:t>
      </w:r>
      <w:r w:rsidRPr="0078619A">
        <w:t xml:space="preserve">Youth </w:t>
      </w:r>
      <w:r w:rsidR="00361E19" w:rsidRPr="0078619A">
        <w:t xml:space="preserve">Hall </w:t>
      </w:r>
      <w:r w:rsidR="004317D3">
        <w:t>neat, tidy, and clean</w:t>
      </w:r>
      <w:r w:rsidR="00361E19" w:rsidRPr="0078619A">
        <w:t xml:space="preserve">. As per the </w:t>
      </w:r>
      <w:r w:rsidRPr="0078619A">
        <w:t>T&amp;Cs</w:t>
      </w:r>
      <w:r w:rsidR="00361E19" w:rsidRPr="0078619A">
        <w:t>, additional fees may be charged if cleaning or repair</w:t>
      </w:r>
      <w:r w:rsidR="0078619A">
        <w:t>s are</w:t>
      </w:r>
      <w:r w:rsidR="00361E19" w:rsidRPr="0078619A">
        <w:t xml:space="preserve"> required. </w:t>
      </w:r>
    </w:p>
    <w:p w14:paraId="7C2D568B" w14:textId="77777777" w:rsidR="00361E19" w:rsidRPr="0078619A" w:rsidRDefault="00361E19" w:rsidP="0078619A">
      <w:pPr>
        <w:pStyle w:val="YC7"/>
      </w:pPr>
    </w:p>
    <w:p w14:paraId="37332B20" w14:textId="19ECB9C7" w:rsidR="00793CCE" w:rsidRPr="00793CCE" w:rsidRDefault="00793CCE" w:rsidP="00793CCE">
      <w:pPr>
        <w:pStyle w:val="Heading1"/>
      </w:pPr>
      <w:r>
        <w:t>Agreement</w:t>
      </w:r>
    </w:p>
    <w:p w14:paraId="5EE381C1" w14:textId="0D9103EE" w:rsidR="00975950" w:rsidRDefault="00975950" w:rsidP="008D153E">
      <w:pPr>
        <w:pStyle w:val="YC12"/>
        <w:rPr>
          <w:shd w:val="clear" w:color="auto" w:fill="FFFFFF"/>
        </w:rPr>
      </w:pPr>
      <w:r w:rsidRPr="00793CCE">
        <w:t xml:space="preserve">I/We have read and accept </w:t>
      </w:r>
      <w:r w:rsidR="00500573">
        <w:t xml:space="preserve">the </w:t>
      </w:r>
      <w:r w:rsidR="00500573">
        <w:rPr>
          <w:shd w:val="clear" w:color="auto" w:fill="FFFFFF"/>
        </w:rPr>
        <w:t xml:space="preserve">Standard Terms and </w:t>
      </w:r>
      <w:r w:rsidRPr="00793CCE">
        <w:t xml:space="preserve">Conditions of Hire. </w:t>
      </w:r>
      <w:r w:rsidR="00AC397C">
        <w:t xml:space="preserve"> </w:t>
      </w:r>
      <w:r w:rsidRPr="00793CCE">
        <w:t>I confirm that, if required, I have Public Liability and/or PPL insurance for the period of hire and have provided a copy of either or both</w:t>
      </w:r>
      <w:r>
        <w:rPr>
          <w:shd w:val="clear" w:color="auto" w:fill="FFFFFF"/>
        </w:rPr>
        <w:t>.</w:t>
      </w:r>
    </w:p>
    <w:p w14:paraId="0D835448" w14:textId="77777777" w:rsidR="008D153E" w:rsidRDefault="008D153E" w:rsidP="008D153E">
      <w:pPr>
        <w:pStyle w:val="YC2"/>
        <w:rPr>
          <w:shd w:val="clear" w:color="auto" w:fill="FFFFFF"/>
        </w:rPr>
      </w:pPr>
    </w:p>
    <w:p w14:paraId="09E0D53E" w14:textId="35AFBDC9" w:rsidR="004A68AF" w:rsidRPr="00BD3679" w:rsidRDefault="00B24976" w:rsidP="00B24976">
      <w:pPr>
        <w:pStyle w:val="YC119"/>
        <w:rPr>
          <w:lang w:bidi="en-GB"/>
        </w:rPr>
      </w:pPr>
      <w:r>
        <w:rPr>
          <w:lang w:bidi="en-GB"/>
        </w:rPr>
        <w:t xml:space="preserve">Becky Hacking </w:t>
      </w:r>
      <w:r w:rsidR="00100E3A">
        <w:rPr>
          <w:lang w:bidi="en-GB"/>
        </w:rPr>
        <w:tab/>
        <w:t>Date:</w:t>
      </w:r>
      <w:r>
        <w:rPr>
          <w:lang w:bidi="en-GB"/>
        </w:rPr>
        <w:t xml:space="preserve"> 28.10.25</w:t>
      </w:r>
    </w:p>
    <w:p w14:paraId="5117E3BB" w14:textId="030486FB" w:rsidR="008D153E" w:rsidRDefault="00677A27" w:rsidP="0078619A">
      <w:pPr>
        <w:pStyle w:val="YC125"/>
        <w:rPr>
          <w:lang w:bidi="en-GB"/>
        </w:rPr>
      </w:pPr>
      <w:r>
        <w:t>Name and Signature of Hirer</w:t>
      </w:r>
    </w:p>
    <w:p w14:paraId="7D59A462" w14:textId="77777777" w:rsidR="0078619A" w:rsidRDefault="0078619A" w:rsidP="0078619A">
      <w:pPr>
        <w:pStyle w:val="YC2"/>
        <w:tabs>
          <w:tab w:val="left" w:pos="5103"/>
        </w:tabs>
        <w:rPr>
          <w:lang w:bidi="en-GB"/>
        </w:rPr>
      </w:pPr>
    </w:p>
    <w:p w14:paraId="06D55DDF" w14:textId="25FD20B9" w:rsidR="0078619A" w:rsidRPr="00BD3679" w:rsidRDefault="0078619A" w:rsidP="00100E3A">
      <w:pPr>
        <w:pStyle w:val="YC119"/>
        <w:rPr>
          <w:lang w:bidi="en-GB"/>
        </w:rPr>
      </w:pPr>
      <w:r w:rsidRPr="00BD3679">
        <w:rPr>
          <w:lang w:bidi="en-GB"/>
        </w:rPr>
        <w:t>……</w:t>
      </w:r>
      <w:r>
        <w:rPr>
          <w:lang w:bidi="en-GB"/>
        </w:rPr>
        <w:t>…………………………………..</w:t>
      </w:r>
      <w:r w:rsidRPr="00BD3679">
        <w:rPr>
          <w:lang w:bidi="en-GB"/>
        </w:rPr>
        <w:t>…………………………………</w:t>
      </w:r>
      <w:r w:rsidR="00100E3A">
        <w:rPr>
          <w:lang w:bidi="en-GB"/>
        </w:rPr>
        <w:tab/>
      </w:r>
      <w:r w:rsidR="00100E3A">
        <w:rPr>
          <w:lang w:bidi="en-GB"/>
        </w:rPr>
        <w:tab/>
        <w:t>Date:</w:t>
      </w:r>
    </w:p>
    <w:p w14:paraId="427EDF05" w14:textId="35281113" w:rsidR="0078619A" w:rsidRDefault="0078619A" w:rsidP="0078619A">
      <w:pPr>
        <w:pStyle w:val="YC12"/>
        <w:tabs>
          <w:tab w:val="left" w:pos="5103"/>
        </w:tabs>
        <w:rPr>
          <w:lang w:bidi="en-GB"/>
        </w:rPr>
      </w:pPr>
      <w:r>
        <w:rPr>
          <w:shd w:val="clear" w:color="auto" w:fill="FFFFFF"/>
        </w:rPr>
        <w:t xml:space="preserve">Signed on behalf of </w:t>
      </w:r>
      <w:r w:rsidR="00931CFD">
        <w:rPr>
          <w:shd w:val="clear" w:color="auto" w:fill="FFFFFF"/>
        </w:rPr>
        <w:t>LMPC</w:t>
      </w:r>
      <w:r>
        <w:rPr>
          <w:shd w:val="clear" w:color="auto" w:fill="FFFFFF"/>
        </w:rPr>
        <w:tab/>
      </w:r>
    </w:p>
    <w:p w14:paraId="035FA1F8" w14:textId="77777777" w:rsidR="0078619A" w:rsidRPr="008D153E" w:rsidRDefault="0078619A" w:rsidP="0078619A">
      <w:pPr>
        <w:pStyle w:val="YC2"/>
        <w:tabs>
          <w:tab w:val="left" w:pos="5103"/>
        </w:tabs>
        <w:rPr>
          <w:lang w:bidi="en-GB"/>
        </w:rPr>
      </w:pPr>
    </w:p>
    <w:sectPr w:rsidR="0078619A" w:rsidRPr="008D153E" w:rsidSect="00F93AFD">
      <w:headerReference w:type="default" r:id="rId8"/>
      <w:footerReference w:type="default" r:id="rId9"/>
      <w:footerReference w:type="first" r:id="rId10"/>
      <w:pgSz w:w="11906" w:h="16838" w:code="9"/>
      <w:pgMar w:top="720" w:right="1151" w:bottom="851" w:left="115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AA10" w14:textId="77777777" w:rsidR="001B78C0" w:rsidRDefault="001B78C0" w:rsidP="004B7E44">
      <w:r>
        <w:separator/>
      </w:r>
    </w:p>
  </w:endnote>
  <w:endnote w:type="continuationSeparator" w:id="0">
    <w:p w14:paraId="170EDD2D" w14:textId="77777777" w:rsidR="001B78C0" w:rsidRDefault="001B78C0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YCT9Char"/>
      </w:rPr>
      <w:id w:val="2090812442"/>
      <w:docPartObj>
        <w:docPartGallery w:val="Page Numbers (Top of Page)"/>
        <w:docPartUnique/>
      </w:docPartObj>
    </w:sdtPr>
    <w:sdtEndPr>
      <w:rPr>
        <w:rStyle w:val="DefaultParagraphFont"/>
        <w:color w:val="auto"/>
        <w:sz w:val="20"/>
      </w:rPr>
    </w:sdtEndPr>
    <w:sdtContent>
      <w:p w14:paraId="57FCE760" w14:textId="61C984D4" w:rsidR="00715C72" w:rsidRPr="00715C72" w:rsidRDefault="00715C72" w:rsidP="00715C72">
        <w:pPr>
          <w:pStyle w:val="Footer"/>
          <w:tabs>
            <w:tab w:val="right" w:pos="9602"/>
          </w:tabs>
          <w:jc w:val="left"/>
          <w:rPr>
            <w:color w:val="808080" w:themeColor="background1" w:themeShade="80"/>
            <w:sz w:val="16"/>
          </w:rPr>
        </w:pPr>
        <w:r w:rsidRPr="003942BE">
          <w:rPr>
            <w:rStyle w:val="YCT9Char"/>
          </w:rPr>
          <w:t xml:space="preserve">Page </w:t>
        </w:r>
        <w:r w:rsidRPr="003942BE">
          <w:rPr>
            <w:rStyle w:val="YCT9Char"/>
          </w:rPr>
          <w:fldChar w:fldCharType="begin"/>
        </w:r>
        <w:r w:rsidRPr="003942BE">
          <w:rPr>
            <w:rStyle w:val="YCT9Char"/>
          </w:rPr>
          <w:instrText xml:space="preserve"> PAGE </w:instrText>
        </w:r>
        <w:r w:rsidRPr="003942BE">
          <w:rPr>
            <w:rStyle w:val="YCT9Char"/>
          </w:rPr>
          <w:fldChar w:fldCharType="separate"/>
        </w:r>
        <w:r>
          <w:rPr>
            <w:rStyle w:val="YCT9Char"/>
          </w:rPr>
          <w:t>1</w:t>
        </w:r>
        <w:r w:rsidRPr="003942BE">
          <w:rPr>
            <w:rStyle w:val="YCT9Char"/>
          </w:rPr>
          <w:fldChar w:fldCharType="end"/>
        </w:r>
        <w:r w:rsidRPr="003942BE">
          <w:rPr>
            <w:rStyle w:val="YCT9Char"/>
          </w:rPr>
          <w:t xml:space="preserve"> of </w:t>
        </w:r>
        <w:r w:rsidRPr="003942BE">
          <w:rPr>
            <w:rStyle w:val="YCT9Char"/>
          </w:rPr>
          <w:fldChar w:fldCharType="begin"/>
        </w:r>
        <w:r w:rsidRPr="003942BE">
          <w:rPr>
            <w:rStyle w:val="YCT9Char"/>
          </w:rPr>
          <w:instrText xml:space="preserve"> NUMPAGES  </w:instrText>
        </w:r>
        <w:r w:rsidRPr="003942BE">
          <w:rPr>
            <w:rStyle w:val="YCT9Char"/>
          </w:rPr>
          <w:fldChar w:fldCharType="separate"/>
        </w:r>
        <w:r>
          <w:rPr>
            <w:rStyle w:val="YCT9Char"/>
          </w:rPr>
          <w:t>4</w:t>
        </w:r>
        <w:r w:rsidRPr="003942BE">
          <w:rPr>
            <w:rStyle w:val="YCT9Char"/>
          </w:rPr>
          <w:fldChar w:fldCharType="end"/>
        </w:r>
        <w:r w:rsidRPr="003942BE">
          <w:rPr>
            <w:rStyle w:val="YCT9Char"/>
          </w:rPr>
          <w:t xml:space="preserve"> </w:t>
        </w:r>
        <w:r w:rsidRPr="003942BE">
          <w:rPr>
            <w:rStyle w:val="YCT9Char"/>
          </w:rPr>
          <w:tab/>
        </w:r>
        <w:r w:rsidR="00A90934">
          <w:rPr>
            <w:rStyle w:val="YCT9Char"/>
          </w:rPr>
          <w:fldChar w:fldCharType="begin"/>
        </w:r>
        <w:r w:rsidR="00A90934">
          <w:rPr>
            <w:rStyle w:val="YCT9Char"/>
          </w:rPr>
          <w:instrText xml:space="preserve"> FILENAME \* MERGEFORMAT </w:instrText>
        </w:r>
        <w:r w:rsidR="00A90934">
          <w:rPr>
            <w:rStyle w:val="YCT9Char"/>
          </w:rPr>
          <w:fldChar w:fldCharType="separate"/>
        </w:r>
        <w:r w:rsidR="00FD28DD">
          <w:rPr>
            <w:rStyle w:val="YCT9Char"/>
            <w:noProof/>
          </w:rPr>
          <w:t>LM Youth Hall Hiring Agreement 2025 Blank</w:t>
        </w:r>
        <w:r w:rsidR="00A90934">
          <w:rPr>
            <w:rStyle w:val="YCT9Char"/>
          </w:rPr>
          <w:fldChar w:fldCharType="end"/>
        </w:r>
      </w:p>
    </w:sdtContent>
  </w:sdt>
  <w:p w14:paraId="1C453AAC" w14:textId="77777777" w:rsidR="00ED0CCA" w:rsidRDefault="003F450D" w:rsidP="00715C72">
    <w:pPr>
      <w:pStyle w:val="Footer"/>
      <w:tabs>
        <w:tab w:val="right" w:pos="9602"/>
      </w:tabs>
      <w:jc w:val="left"/>
    </w:pP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19101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Style w:val="YCT9Char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Style w:val="DefaultParagraphFont"/>
            <w:color w:val="auto"/>
            <w:sz w:val="20"/>
          </w:rPr>
        </w:sdtEndPr>
        <w:sdtContent>
          <w:p w14:paraId="0F193476" w14:textId="26B40881" w:rsidR="00D809E4" w:rsidRDefault="00D809E4" w:rsidP="00D809E4">
            <w:pPr>
              <w:pStyle w:val="Footer"/>
              <w:tabs>
                <w:tab w:val="right" w:pos="9602"/>
              </w:tabs>
              <w:jc w:val="left"/>
              <w:rPr>
                <w:rStyle w:val="YCT9Char"/>
              </w:rPr>
            </w:pPr>
            <w:r w:rsidRPr="003942BE">
              <w:rPr>
                <w:rStyle w:val="YCT9Char"/>
              </w:rPr>
              <w:t xml:space="preserve">Page </w:t>
            </w:r>
            <w:r w:rsidRPr="003942BE">
              <w:rPr>
                <w:rStyle w:val="YCT9Char"/>
              </w:rPr>
              <w:fldChar w:fldCharType="begin"/>
            </w:r>
            <w:r w:rsidRPr="003942BE">
              <w:rPr>
                <w:rStyle w:val="YCT9Char"/>
              </w:rPr>
              <w:instrText xml:space="preserve"> PAGE </w:instrText>
            </w:r>
            <w:r w:rsidRPr="003942BE">
              <w:rPr>
                <w:rStyle w:val="YCT9Char"/>
              </w:rPr>
              <w:fldChar w:fldCharType="separate"/>
            </w:r>
            <w:r>
              <w:rPr>
                <w:rStyle w:val="YCT9Char"/>
              </w:rPr>
              <w:t>2</w:t>
            </w:r>
            <w:r w:rsidRPr="003942BE">
              <w:rPr>
                <w:rStyle w:val="YCT9Char"/>
              </w:rPr>
              <w:fldChar w:fldCharType="end"/>
            </w:r>
            <w:r w:rsidRPr="003942BE">
              <w:rPr>
                <w:rStyle w:val="YCT9Char"/>
              </w:rPr>
              <w:t xml:space="preserve"> of </w:t>
            </w:r>
            <w:r w:rsidRPr="003942BE">
              <w:rPr>
                <w:rStyle w:val="YCT9Char"/>
              </w:rPr>
              <w:fldChar w:fldCharType="begin"/>
            </w:r>
            <w:r w:rsidRPr="003942BE">
              <w:rPr>
                <w:rStyle w:val="YCT9Char"/>
              </w:rPr>
              <w:instrText xml:space="preserve"> NUMPAGES  </w:instrText>
            </w:r>
            <w:r w:rsidRPr="003942BE">
              <w:rPr>
                <w:rStyle w:val="YCT9Char"/>
              </w:rPr>
              <w:fldChar w:fldCharType="separate"/>
            </w:r>
            <w:r>
              <w:rPr>
                <w:rStyle w:val="YCT9Char"/>
              </w:rPr>
              <w:t>35</w:t>
            </w:r>
            <w:r w:rsidRPr="003942BE">
              <w:rPr>
                <w:rStyle w:val="YCT9Char"/>
              </w:rPr>
              <w:fldChar w:fldCharType="end"/>
            </w:r>
            <w:r w:rsidRPr="003942BE">
              <w:rPr>
                <w:rStyle w:val="YCT9Char"/>
              </w:rPr>
              <w:t xml:space="preserve"> </w:t>
            </w:r>
            <w:r w:rsidRPr="003942BE">
              <w:rPr>
                <w:rStyle w:val="YCT9Char"/>
              </w:rPr>
              <w:tab/>
            </w:r>
            <w:r w:rsidRPr="003942BE">
              <w:rPr>
                <w:rStyle w:val="YCT9Char"/>
              </w:rPr>
              <w:fldChar w:fldCharType="begin"/>
            </w:r>
            <w:r w:rsidRPr="003942BE">
              <w:rPr>
                <w:rStyle w:val="YCT9Char"/>
              </w:rPr>
              <w:instrText xml:space="preserve"> FILENAME \* MERGEFORMAT </w:instrText>
            </w:r>
            <w:r w:rsidRPr="003942BE">
              <w:rPr>
                <w:rStyle w:val="YCT9Char"/>
              </w:rPr>
              <w:fldChar w:fldCharType="separate"/>
            </w:r>
            <w:r w:rsidR="00FD28DD">
              <w:rPr>
                <w:rStyle w:val="YCT9Char"/>
                <w:noProof/>
              </w:rPr>
              <w:t>LM Youth Hall Hiring Agreement 2025 Blank</w:t>
            </w:r>
            <w:r w:rsidRPr="003942BE">
              <w:rPr>
                <w:rStyle w:val="YCT9Char"/>
              </w:rPr>
              <w:fldChar w:fldCharType="end"/>
            </w:r>
          </w:p>
          <w:p w14:paraId="54FE3CC0" w14:textId="77777777" w:rsidR="005A718F" w:rsidRPr="00D809E4" w:rsidRDefault="00237484" w:rsidP="00D809E4">
            <w:pPr>
              <w:pStyle w:val="Footer"/>
              <w:tabs>
                <w:tab w:val="right" w:pos="9602"/>
              </w:tabs>
              <w:jc w:val="left"/>
              <w:rPr>
                <w:color w:val="808080" w:themeColor="background1" w:themeShade="80"/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9DCC" w14:textId="77777777" w:rsidR="001B78C0" w:rsidRDefault="001B78C0" w:rsidP="004B7E44">
      <w:r>
        <w:separator/>
      </w:r>
    </w:p>
  </w:footnote>
  <w:footnote w:type="continuationSeparator" w:id="0">
    <w:p w14:paraId="69258005" w14:textId="77777777" w:rsidR="001B78C0" w:rsidRDefault="001B78C0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99AC" w14:textId="2388B1DD" w:rsidR="0078619A" w:rsidRDefault="003F450D" w:rsidP="00C57C11">
    <w:pPr>
      <w:pStyle w:val="Title"/>
      <w:spacing w:line="240" w:lineRule="auto"/>
    </w:pPr>
    <w:r>
      <w:rPr>
        <w:noProof/>
        <w:color w:val="808080" w:themeColor="background1" w:themeShade="80"/>
        <w:sz w:val="16"/>
      </w:rPr>
      <w:drawing>
        <wp:anchor distT="0" distB="0" distL="114300" distR="114300" simplePos="0" relativeHeight="251665408" behindDoc="0" locked="0" layoutInCell="1" allowOverlap="1" wp14:anchorId="57596C7E" wp14:editId="20F53F96">
          <wp:simplePos x="0" y="0"/>
          <wp:positionH relativeFrom="column">
            <wp:posOffset>5254977</wp:posOffset>
          </wp:positionH>
          <wp:positionV relativeFrom="paragraph">
            <wp:posOffset>34578</wp:posOffset>
          </wp:positionV>
          <wp:extent cx="1537767" cy="1527671"/>
          <wp:effectExtent l="0" t="0" r="5715" b="0"/>
          <wp:wrapNone/>
          <wp:docPr id="696165276" name="Picture 1" descr="A logo of hands holding each oth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65276" name="Picture 1" descr="A logo of hands holding each oth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767" cy="152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E7C627" w14:textId="52B21640" w:rsidR="0078619A" w:rsidRDefault="0078619A" w:rsidP="00AA6845">
    <w:pPr>
      <w:pStyle w:val="Title"/>
      <w:spacing w:before="0" w:line="240" w:lineRule="auto"/>
    </w:pPr>
    <w:r w:rsidRPr="00145FF5">
      <w:t xml:space="preserve">Lytchett Matravers Youth Hall </w:t>
    </w:r>
  </w:p>
  <w:p w14:paraId="12920698" w14:textId="77777777" w:rsidR="00E70BB2" w:rsidRDefault="00E70BB2" w:rsidP="009547F5">
    <w:pPr>
      <w:pStyle w:val="YC22"/>
      <w:jc w:val="center"/>
      <w:rPr>
        <w:rStyle w:val="lrzxr"/>
        <w:color w:val="002060"/>
      </w:rPr>
    </w:pPr>
    <w:r w:rsidRPr="006F054D">
      <w:rPr>
        <w:rStyle w:val="lrzxr"/>
        <w:color w:val="002060"/>
      </w:rPr>
      <w:t>Youth Hall, High St, Lytchett Matravers, Poole BH16 6BJ</w:t>
    </w:r>
  </w:p>
  <w:p w14:paraId="4801C523" w14:textId="77777777" w:rsidR="00D35124" w:rsidRPr="001F0A12" w:rsidRDefault="00D35124" w:rsidP="00D35124">
    <w:pPr>
      <w:pStyle w:val="YC22"/>
      <w:jc w:val="center"/>
      <w:rPr>
        <w:rStyle w:val="lrzxr"/>
        <w:b w:val="0"/>
        <w:bCs/>
        <w:color w:val="002060"/>
        <w:sz w:val="20"/>
        <w:szCs w:val="20"/>
      </w:rPr>
    </w:pPr>
    <w:r w:rsidRPr="001F0A12">
      <w:rPr>
        <w:b w:val="0"/>
        <w:bCs/>
        <w:sz w:val="20"/>
        <w:szCs w:val="20"/>
      </w:rPr>
      <w:t>[</w:t>
    </w:r>
    <w:r w:rsidRPr="001F0A12">
      <w:rPr>
        <w:sz w:val="20"/>
        <w:szCs w:val="20"/>
      </w:rPr>
      <w:t>What3words:</w:t>
    </w:r>
    <w:r w:rsidRPr="001F0A12">
      <w:rPr>
        <w:b w:val="0"/>
        <w:bCs/>
        <w:sz w:val="20"/>
        <w:szCs w:val="20"/>
      </w:rPr>
      <w:t xml:space="preserve"> </w:t>
    </w:r>
    <w:r w:rsidRPr="001F0A12">
      <w:rPr>
        <w:rStyle w:val="YC25Char"/>
        <w:b/>
        <w:bCs w:val="0"/>
        <w:sz w:val="20"/>
        <w:szCs w:val="20"/>
      </w:rPr>
      <w:t>///</w:t>
    </w:r>
    <w:proofErr w:type="spellStart"/>
    <w:proofErr w:type="gramStart"/>
    <w:r w:rsidRPr="001F0A12">
      <w:rPr>
        <w:rStyle w:val="YC25Char"/>
        <w:b/>
        <w:bCs w:val="0"/>
        <w:sz w:val="20"/>
        <w:szCs w:val="20"/>
      </w:rPr>
      <w:t>restore.change</w:t>
    </w:r>
    <w:proofErr w:type="gramEnd"/>
    <w:r w:rsidRPr="001F0A12">
      <w:rPr>
        <w:rStyle w:val="YC25Char"/>
        <w:b/>
        <w:bCs w:val="0"/>
        <w:sz w:val="20"/>
        <w:szCs w:val="20"/>
      </w:rPr>
      <w:t>.playroom</w:t>
    </w:r>
    <w:proofErr w:type="spellEnd"/>
    <w:r w:rsidRPr="001F0A12">
      <w:rPr>
        <w:rStyle w:val="YC25Char"/>
        <w:b/>
        <w:bCs w:val="0"/>
        <w:sz w:val="20"/>
        <w:szCs w:val="20"/>
      </w:rPr>
      <w:t xml:space="preserve">.] </w:t>
    </w:r>
  </w:p>
  <w:p w14:paraId="7A329498" w14:textId="6B22B07A" w:rsidR="009232AC" w:rsidRPr="006F054D" w:rsidRDefault="009232AC" w:rsidP="009232AC">
    <w:pPr>
      <w:pStyle w:val="YC22"/>
      <w:jc w:val="center"/>
      <w:rPr>
        <w:color w:val="002060"/>
      </w:rPr>
    </w:pPr>
    <w:r>
      <w:rPr>
        <w:rStyle w:val="lrzxr"/>
        <w:color w:val="002060"/>
      </w:rPr>
      <w:t xml:space="preserve">Email: </w:t>
    </w:r>
    <w:hyperlink r:id="rId2" w:history="1">
      <w:r w:rsidRPr="001E2AA5">
        <w:rPr>
          <w:rStyle w:val="Hyperlink"/>
          <w:noProof w:val="0"/>
          <w:sz w:val="19"/>
          <w:szCs w:val="19"/>
        </w:rPr>
        <w:t>LMYouthHall@gmail.com</w:t>
      </w:r>
    </w:hyperlink>
    <w:r>
      <w:rPr>
        <w:rStyle w:val="lrzxr"/>
        <w:color w:val="002060"/>
      </w:rPr>
      <w:t xml:space="preserve"> or </w:t>
    </w:r>
    <w:hyperlink r:id="rId3" w:history="1">
      <w:r w:rsidRPr="008C402F">
        <w:rPr>
          <w:rStyle w:val="Hyperlink"/>
          <w:noProof w:val="0"/>
          <w:sz w:val="19"/>
          <w:szCs w:val="19"/>
        </w:rPr>
        <w:t>lytchettmatravers@dorset-aptc.gov.uk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9DD"/>
    <w:multiLevelType w:val="hybridMultilevel"/>
    <w:tmpl w:val="C900B95A"/>
    <w:lvl w:ilvl="0" w:tplc="4B6E53D0">
      <w:start w:val="1"/>
      <w:numFmt w:val="decimal"/>
      <w:pStyle w:val="LMPC4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B8C"/>
    <w:multiLevelType w:val="hybridMultilevel"/>
    <w:tmpl w:val="BEFA1248"/>
    <w:lvl w:ilvl="0" w:tplc="9C24B74E">
      <w:start w:val="1"/>
      <w:numFmt w:val="bullet"/>
      <w:pStyle w:val="YC9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22E6"/>
    <w:multiLevelType w:val="hybridMultilevel"/>
    <w:tmpl w:val="6FCC7D30"/>
    <w:lvl w:ilvl="0" w:tplc="11902D6A">
      <w:start w:val="1"/>
      <w:numFmt w:val="decimal"/>
      <w:pStyle w:val="YC4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363876"/>
    <w:multiLevelType w:val="multilevel"/>
    <w:tmpl w:val="71265466"/>
    <w:lvl w:ilvl="0">
      <w:start w:val="1"/>
      <w:numFmt w:val="bullet"/>
      <w:pStyle w:val="YCT43"/>
      <w:lvlText w:val="-"/>
      <w:lvlJc w:val="left"/>
      <w:rPr>
        <w:rFonts w:ascii="Courier New" w:hAnsi="Courier New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hint="default"/>
        <w:color w:val="09C909"/>
      </w:r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D50937"/>
    <w:multiLevelType w:val="hybridMultilevel"/>
    <w:tmpl w:val="44BA1B24"/>
    <w:lvl w:ilvl="0" w:tplc="258A85EE">
      <w:start w:val="1"/>
      <w:numFmt w:val="bullet"/>
      <w:pStyle w:val="LMPC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21530"/>
    <w:multiLevelType w:val="hybridMultilevel"/>
    <w:tmpl w:val="235869AA"/>
    <w:lvl w:ilvl="0" w:tplc="0A360CD6">
      <w:numFmt w:val="bullet"/>
      <w:pStyle w:val="YCT42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6162E"/>
    <w:multiLevelType w:val="hybridMultilevel"/>
    <w:tmpl w:val="0A14EC08"/>
    <w:lvl w:ilvl="0" w:tplc="A6708B96">
      <w:start w:val="1"/>
      <w:numFmt w:val="bullet"/>
      <w:pStyle w:val="YC3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20BA"/>
    <w:multiLevelType w:val="multilevel"/>
    <w:tmpl w:val="CFC0B734"/>
    <w:lvl w:ilvl="0">
      <w:start w:val="1"/>
      <w:numFmt w:val="decimal"/>
      <w:pStyle w:val="Heading1"/>
      <w:lvlText w:val="%1:"/>
      <w:lvlJc w:val="left"/>
      <w:pPr>
        <w:tabs>
          <w:tab w:val="num" w:pos="1729"/>
        </w:tabs>
        <w:ind w:left="454" w:hanging="454"/>
      </w:pPr>
      <w:rPr>
        <w:rFonts w:ascii="Rockwell" w:hAnsi="Rockwell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</w:rPr>
    </w:lvl>
    <w:lvl w:ilvl="1">
      <w:start w:val="1"/>
      <w:numFmt w:val="decimal"/>
      <w:pStyle w:val="Heading2"/>
      <w:isLgl/>
      <w:lvlText w:val="%1.%2:"/>
      <w:lvlJc w:val="left"/>
      <w:pPr>
        <w:tabs>
          <w:tab w:val="num" w:pos="1306"/>
        </w:tabs>
        <w:ind w:left="738" w:hanging="454"/>
      </w:pPr>
      <w:rPr>
        <w:rFonts w:ascii="Rockwell" w:hAnsi="Rockwell" w:hint="default"/>
        <w:sz w:val="24"/>
      </w:rPr>
    </w:lvl>
    <w:lvl w:ilvl="2">
      <w:start w:val="1"/>
      <w:numFmt w:val="lowerLetter"/>
      <w:pStyle w:val="Heading3"/>
      <w:lvlText w:val="%1.%2.%3"/>
      <w:lvlJc w:val="left"/>
      <w:pPr>
        <w:tabs>
          <w:tab w:val="num" w:pos="4565"/>
        </w:tabs>
        <w:ind w:left="4565" w:hanging="454"/>
      </w:pPr>
      <w:rPr>
        <w:rFonts w:ascii="Rockwell" w:hAnsi="Rockwell" w:hint="default"/>
      </w:rPr>
    </w:lvl>
    <w:lvl w:ilvl="3">
      <w:start w:val="1"/>
      <w:numFmt w:val="bullet"/>
      <w:suff w:val="nothing"/>
      <w:lvlText w:val=""/>
      <w:lvlJc w:val="left"/>
      <w:pPr>
        <w:ind w:left="1275" w:firstLine="0"/>
      </w:pPr>
      <w:rPr>
        <w:rFonts w:ascii="Wingdings" w:hAnsi="Wingdings" w:hint="default"/>
        <w:color w:val="C00000"/>
      </w:rPr>
    </w:lvl>
    <w:lvl w:ilvl="4">
      <w:start w:val="1"/>
      <w:numFmt w:val="bullet"/>
      <w:suff w:val="nothing"/>
      <w:lvlText w:val=""/>
      <w:lvlJc w:val="left"/>
      <w:pPr>
        <w:ind w:left="1275" w:firstLine="0"/>
      </w:pPr>
      <w:rPr>
        <w:rFonts w:ascii="Symbol" w:hAnsi="Symbol" w:hint="default"/>
        <w:color w:val="C00000"/>
      </w:rPr>
    </w:lvl>
    <w:lvl w:ilvl="5">
      <w:start w:val="1"/>
      <w:numFmt w:val="lowerRoman"/>
      <w:lvlText w:val="%6)"/>
      <w:lvlJc w:val="left"/>
      <w:pPr>
        <w:tabs>
          <w:tab w:val="num" w:pos="1672"/>
        </w:tabs>
        <w:ind w:left="167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672"/>
        </w:tabs>
        <w:ind w:left="1672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27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275" w:firstLine="0"/>
      </w:pPr>
      <w:rPr>
        <w:rFonts w:hint="default"/>
      </w:rPr>
    </w:lvl>
  </w:abstractNum>
  <w:abstractNum w:abstractNumId="8" w15:restartNumberingAfterBreak="0">
    <w:nsid w:val="5BCE49E5"/>
    <w:multiLevelType w:val="hybridMultilevel"/>
    <w:tmpl w:val="438EFE1E"/>
    <w:styleLink w:val="Lettered"/>
    <w:lvl w:ilvl="0" w:tplc="6964A814">
      <w:start w:val="1"/>
      <w:numFmt w:val="lowerLetter"/>
      <w:lvlText w:val="%1)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F4A3468">
      <w:start w:val="1"/>
      <w:numFmt w:val="lowerLetter"/>
      <w:lvlText w:val="%2)"/>
      <w:lvlJc w:val="left"/>
      <w:pPr>
        <w:ind w:left="764" w:hanging="4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CA68794">
      <w:start w:val="1"/>
      <w:numFmt w:val="lowerLetter"/>
      <w:lvlText w:val="%3)"/>
      <w:lvlJc w:val="left"/>
      <w:pPr>
        <w:ind w:left="1124" w:hanging="4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EA4D336">
      <w:start w:val="1"/>
      <w:numFmt w:val="lowerLetter"/>
      <w:lvlText w:val="%4)"/>
      <w:lvlJc w:val="left"/>
      <w:pPr>
        <w:ind w:left="1484" w:hanging="4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F88A1F4">
      <w:start w:val="1"/>
      <w:numFmt w:val="lowerLetter"/>
      <w:lvlText w:val="%5)"/>
      <w:lvlJc w:val="left"/>
      <w:pPr>
        <w:ind w:left="1844" w:hanging="4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ACADCB2">
      <w:start w:val="1"/>
      <w:numFmt w:val="lowerLetter"/>
      <w:lvlText w:val="%6)"/>
      <w:lvlJc w:val="left"/>
      <w:pPr>
        <w:ind w:left="2204" w:hanging="4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AAC951C">
      <w:start w:val="1"/>
      <w:numFmt w:val="lowerLetter"/>
      <w:lvlText w:val="%7)"/>
      <w:lvlJc w:val="left"/>
      <w:pPr>
        <w:ind w:left="2564" w:hanging="4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0F657F8">
      <w:start w:val="1"/>
      <w:numFmt w:val="lowerLetter"/>
      <w:lvlText w:val="%8)"/>
      <w:lvlJc w:val="left"/>
      <w:pPr>
        <w:ind w:left="2924" w:hanging="4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A30DD54">
      <w:start w:val="1"/>
      <w:numFmt w:val="lowerLetter"/>
      <w:lvlText w:val="%9)"/>
      <w:lvlJc w:val="left"/>
      <w:pPr>
        <w:ind w:left="3284" w:hanging="4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5C365CFF"/>
    <w:multiLevelType w:val="multilevel"/>
    <w:tmpl w:val="A6A8F230"/>
    <w:lvl w:ilvl="0">
      <w:start w:val="1"/>
      <w:numFmt w:val="decimal"/>
      <w:pStyle w:val="YC32"/>
      <w:lvlText w:val="%1."/>
      <w:lvlJc w:val="left"/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hint="default"/>
        <w:color w:val="09C909"/>
      </w:r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193F29"/>
    <w:multiLevelType w:val="hybridMultilevel"/>
    <w:tmpl w:val="808ACC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6FAA"/>
    <w:multiLevelType w:val="hybridMultilevel"/>
    <w:tmpl w:val="438EFE1E"/>
    <w:numStyleLink w:val="Lettered"/>
  </w:abstractNum>
  <w:abstractNum w:abstractNumId="12" w15:restartNumberingAfterBreak="0">
    <w:nsid w:val="66837717"/>
    <w:multiLevelType w:val="multilevel"/>
    <w:tmpl w:val="FC9C9C5E"/>
    <w:lvl w:ilvl="0">
      <w:start w:val="1"/>
      <w:numFmt w:val="bullet"/>
      <w:pStyle w:val="YC3"/>
      <w:lvlText w:val=""/>
      <w:lvlJc w:val="left"/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hint="default"/>
        <w:color w:val="09C909"/>
      </w:r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0858343">
    <w:abstractNumId w:val="2"/>
  </w:num>
  <w:num w:numId="2" w16cid:durableId="1591232268">
    <w:abstractNumId w:val="9"/>
  </w:num>
  <w:num w:numId="3" w16cid:durableId="1572615291">
    <w:abstractNumId w:val="12"/>
  </w:num>
  <w:num w:numId="4" w16cid:durableId="158928095">
    <w:abstractNumId w:val="3"/>
  </w:num>
  <w:num w:numId="5" w16cid:durableId="1858421661">
    <w:abstractNumId w:val="5"/>
  </w:num>
  <w:num w:numId="6" w16cid:durableId="640575830">
    <w:abstractNumId w:val="4"/>
  </w:num>
  <w:num w:numId="7" w16cid:durableId="86776645">
    <w:abstractNumId w:val="6"/>
  </w:num>
  <w:num w:numId="8" w16cid:durableId="2050640977">
    <w:abstractNumId w:val="7"/>
  </w:num>
  <w:num w:numId="9" w16cid:durableId="1432621901">
    <w:abstractNumId w:val="0"/>
  </w:num>
  <w:num w:numId="10" w16cid:durableId="1356153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3767996">
    <w:abstractNumId w:val="8"/>
  </w:num>
  <w:num w:numId="12" w16cid:durableId="543251367">
    <w:abstractNumId w:val="10"/>
  </w:num>
  <w:num w:numId="13" w16cid:durableId="6918790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50"/>
    <w:rsid w:val="00000FD7"/>
    <w:rsid w:val="000022F7"/>
    <w:rsid w:val="00004773"/>
    <w:rsid w:val="000053B3"/>
    <w:rsid w:val="00007D63"/>
    <w:rsid w:val="00010FDE"/>
    <w:rsid w:val="00013A34"/>
    <w:rsid w:val="0001715F"/>
    <w:rsid w:val="000312D5"/>
    <w:rsid w:val="0003130C"/>
    <w:rsid w:val="0003362A"/>
    <w:rsid w:val="0003562A"/>
    <w:rsid w:val="000467CB"/>
    <w:rsid w:val="00051A6F"/>
    <w:rsid w:val="000541E7"/>
    <w:rsid w:val="000551A9"/>
    <w:rsid w:val="00055A47"/>
    <w:rsid w:val="00065C44"/>
    <w:rsid w:val="00067AA1"/>
    <w:rsid w:val="000745E3"/>
    <w:rsid w:val="00075331"/>
    <w:rsid w:val="00081DC7"/>
    <w:rsid w:val="000821D9"/>
    <w:rsid w:val="000863EA"/>
    <w:rsid w:val="0008705B"/>
    <w:rsid w:val="000922D3"/>
    <w:rsid w:val="0009439A"/>
    <w:rsid w:val="00095C30"/>
    <w:rsid w:val="000A272E"/>
    <w:rsid w:val="000A4BD1"/>
    <w:rsid w:val="000A64A0"/>
    <w:rsid w:val="000B166C"/>
    <w:rsid w:val="000C240D"/>
    <w:rsid w:val="000C4DF3"/>
    <w:rsid w:val="000C7E89"/>
    <w:rsid w:val="000D1681"/>
    <w:rsid w:val="000D24BA"/>
    <w:rsid w:val="000D4CFB"/>
    <w:rsid w:val="000E2674"/>
    <w:rsid w:val="00100D04"/>
    <w:rsid w:val="00100E3A"/>
    <w:rsid w:val="00102404"/>
    <w:rsid w:val="00114CA8"/>
    <w:rsid w:val="001156D6"/>
    <w:rsid w:val="00121781"/>
    <w:rsid w:val="00121C21"/>
    <w:rsid w:val="00126526"/>
    <w:rsid w:val="001328B2"/>
    <w:rsid w:val="00133A2E"/>
    <w:rsid w:val="00133B72"/>
    <w:rsid w:val="00134D81"/>
    <w:rsid w:val="001416A5"/>
    <w:rsid w:val="00142433"/>
    <w:rsid w:val="00145EE5"/>
    <w:rsid w:val="00146391"/>
    <w:rsid w:val="0014787B"/>
    <w:rsid w:val="0015138C"/>
    <w:rsid w:val="00151575"/>
    <w:rsid w:val="00152F6C"/>
    <w:rsid w:val="00157086"/>
    <w:rsid w:val="0015751C"/>
    <w:rsid w:val="001606D3"/>
    <w:rsid w:val="00165AFB"/>
    <w:rsid w:val="00167D57"/>
    <w:rsid w:val="00170175"/>
    <w:rsid w:val="001716EF"/>
    <w:rsid w:val="00172F03"/>
    <w:rsid w:val="001758A0"/>
    <w:rsid w:val="00190E10"/>
    <w:rsid w:val="0019287F"/>
    <w:rsid w:val="001928DB"/>
    <w:rsid w:val="0019294A"/>
    <w:rsid w:val="001A0086"/>
    <w:rsid w:val="001B3B68"/>
    <w:rsid w:val="001B694E"/>
    <w:rsid w:val="001B78C0"/>
    <w:rsid w:val="001C2D5B"/>
    <w:rsid w:val="001C4481"/>
    <w:rsid w:val="001C6C1D"/>
    <w:rsid w:val="001D4287"/>
    <w:rsid w:val="001D5A0E"/>
    <w:rsid w:val="001E0688"/>
    <w:rsid w:val="001E06E4"/>
    <w:rsid w:val="001E291B"/>
    <w:rsid w:val="001E3769"/>
    <w:rsid w:val="001E7816"/>
    <w:rsid w:val="001E7E6E"/>
    <w:rsid w:val="001F1D53"/>
    <w:rsid w:val="00201082"/>
    <w:rsid w:val="0020366A"/>
    <w:rsid w:val="00207985"/>
    <w:rsid w:val="00210E52"/>
    <w:rsid w:val="00212479"/>
    <w:rsid w:val="00212E8B"/>
    <w:rsid w:val="00215ED6"/>
    <w:rsid w:val="00216F2A"/>
    <w:rsid w:val="00223C71"/>
    <w:rsid w:val="00224573"/>
    <w:rsid w:val="002247D1"/>
    <w:rsid w:val="00230E37"/>
    <w:rsid w:val="00232341"/>
    <w:rsid w:val="00237484"/>
    <w:rsid w:val="002405C1"/>
    <w:rsid w:val="00240B10"/>
    <w:rsid w:val="002419FB"/>
    <w:rsid w:val="0024200B"/>
    <w:rsid w:val="00246ABD"/>
    <w:rsid w:val="00247383"/>
    <w:rsid w:val="002501D3"/>
    <w:rsid w:val="00250BBF"/>
    <w:rsid w:val="00251553"/>
    <w:rsid w:val="00251EFC"/>
    <w:rsid w:val="00261F45"/>
    <w:rsid w:val="00262907"/>
    <w:rsid w:val="0027517D"/>
    <w:rsid w:val="00275FE7"/>
    <w:rsid w:val="0027657A"/>
    <w:rsid w:val="0028010C"/>
    <w:rsid w:val="002876A8"/>
    <w:rsid w:val="0029141D"/>
    <w:rsid w:val="00293B83"/>
    <w:rsid w:val="00295D67"/>
    <w:rsid w:val="002A2836"/>
    <w:rsid w:val="002A4FF8"/>
    <w:rsid w:val="002B1524"/>
    <w:rsid w:val="002B1D79"/>
    <w:rsid w:val="002B2BAC"/>
    <w:rsid w:val="002C3A20"/>
    <w:rsid w:val="002D0002"/>
    <w:rsid w:val="002D26BE"/>
    <w:rsid w:val="002D3B38"/>
    <w:rsid w:val="002D4259"/>
    <w:rsid w:val="002D6751"/>
    <w:rsid w:val="002D75BA"/>
    <w:rsid w:val="002E078F"/>
    <w:rsid w:val="002E2ACE"/>
    <w:rsid w:val="002E3D13"/>
    <w:rsid w:val="002E5A16"/>
    <w:rsid w:val="002E5F88"/>
    <w:rsid w:val="00300033"/>
    <w:rsid w:val="00300C40"/>
    <w:rsid w:val="00305272"/>
    <w:rsid w:val="00307021"/>
    <w:rsid w:val="003073DB"/>
    <w:rsid w:val="00307E85"/>
    <w:rsid w:val="00310A6F"/>
    <w:rsid w:val="00316069"/>
    <w:rsid w:val="00323F68"/>
    <w:rsid w:val="00324134"/>
    <w:rsid w:val="00331E14"/>
    <w:rsid w:val="00332805"/>
    <w:rsid w:val="00333542"/>
    <w:rsid w:val="003343AB"/>
    <w:rsid w:val="00334A40"/>
    <w:rsid w:val="003357B2"/>
    <w:rsid w:val="003440A0"/>
    <w:rsid w:val="00346846"/>
    <w:rsid w:val="00352B9D"/>
    <w:rsid w:val="00356CE5"/>
    <w:rsid w:val="00361490"/>
    <w:rsid w:val="00361E19"/>
    <w:rsid w:val="003660D4"/>
    <w:rsid w:val="003672F3"/>
    <w:rsid w:val="0037154A"/>
    <w:rsid w:val="00371CCC"/>
    <w:rsid w:val="00372F11"/>
    <w:rsid w:val="003772BA"/>
    <w:rsid w:val="00380486"/>
    <w:rsid w:val="00380DC0"/>
    <w:rsid w:val="0038414C"/>
    <w:rsid w:val="003866D6"/>
    <w:rsid w:val="00392968"/>
    <w:rsid w:val="00392D97"/>
    <w:rsid w:val="003958ED"/>
    <w:rsid w:val="003A1075"/>
    <w:rsid w:val="003B6E9E"/>
    <w:rsid w:val="003B774C"/>
    <w:rsid w:val="003C1689"/>
    <w:rsid w:val="003C1D4D"/>
    <w:rsid w:val="003C26D4"/>
    <w:rsid w:val="003C5934"/>
    <w:rsid w:val="003C6EF5"/>
    <w:rsid w:val="003C7D7D"/>
    <w:rsid w:val="003D3FC6"/>
    <w:rsid w:val="003E195F"/>
    <w:rsid w:val="003E2ADD"/>
    <w:rsid w:val="003F03F1"/>
    <w:rsid w:val="003F0E06"/>
    <w:rsid w:val="003F1B01"/>
    <w:rsid w:val="003F2F6B"/>
    <w:rsid w:val="003F3CC4"/>
    <w:rsid w:val="003F3E0B"/>
    <w:rsid w:val="003F450D"/>
    <w:rsid w:val="003F4FF7"/>
    <w:rsid w:val="003F7225"/>
    <w:rsid w:val="0040012D"/>
    <w:rsid w:val="004018CA"/>
    <w:rsid w:val="00407090"/>
    <w:rsid w:val="004157B0"/>
    <w:rsid w:val="004167E9"/>
    <w:rsid w:val="004173CE"/>
    <w:rsid w:val="00421004"/>
    <w:rsid w:val="00421A88"/>
    <w:rsid w:val="00423A92"/>
    <w:rsid w:val="0042509B"/>
    <w:rsid w:val="00426E4D"/>
    <w:rsid w:val="00427869"/>
    <w:rsid w:val="004311E7"/>
    <w:rsid w:val="004317D3"/>
    <w:rsid w:val="004320BB"/>
    <w:rsid w:val="0043320C"/>
    <w:rsid w:val="0043411B"/>
    <w:rsid w:val="00442BDE"/>
    <w:rsid w:val="004476D4"/>
    <w:rsid w:val="004547E3"/>
    <w:rsid w:val="00454B27"/>
    <w:rsid w:val="004603C8"/>
    <w:rsid w:val="004610F4"/>
    <w:rsid w:val="00461BAD"/>
    <w:rsid w:val="004626E9"/>
    <w:rsid w:val="00464A4D"/>
    <w:rsid w:val="00474AE9"/>
    <w:rsid w:val="004751C1"/>
    <w:rsid w:val="00476A59"/>
    <w:rsid w:val="0048184B"/>
    <w:rsid w:val="004903EC"/>
    <w:rsid w:val="00495A5B"/>
    <w:rsid w:val="0049625C"/>
    <w:rsid w:val="0049691C"/>
    <w:rsid w:val="004A26C7"/>
    <w:rsid w:val="004A32E5"/>
    <w:rsid w:val="004A33BA"/>
    <w:rsid w:val="004A68AF"/>
    <w:rsid w:val="004A7747"/>
    <w:rsid w:val="004B3782"/>
    <w:rsid w:val="004B621A"/>
    <w:rsid w:val="004B7E44"/>
    <w:rsid w:val="004C0E06"/>
    <w:rsid w:val="004C3536"/>
    <w:rsid w:val="004C3F20"/>
    <w:rsid w:val="004C42B8"/>
    <w:rsid w:val="004C4AAC"/>
    <w:rsid w:val="004C6DF6"/>
    <w:rsid w:val="004C73E0"/>
    <w:rsid w:val="004D11B8"/>
    <w:rsid w:val="004D5252"/>
    <w:rsid w:val="004E08B2"/>
    <w:rsid w:val="004E1665"/>
    <w:rsid w:val="004E214D"/>
    <w:rsid w:val="004E49A1"/>
    <w:rsid w:val="004E4AF0"/>
    <w:rsid w:val="004F0679"/>
    <w:rsid w:val="004F1991"/>
    <w:rsid w:val="004F2B86"/>
    <w:rsid w:val="004F55D2"/>
    <w:rsid w:val="00500573"/>
    <w:rsid w:val="00503BEE"/>
    <w:rsid w:val="00507396"/>
    <w:rsid w:val="00507F45"/>
    <w:rsid w:val="005105CF"/>
    <w:rsid w:val="00510D21"/>
    <w:rsid w:val="005135CE"/>
    <w:rsid w:val="0051629A"/>
    <w:rsid w:val="00522916"/>
    <w:rsid w:val="0052498E"/>
    <w:rsid w:val="00530564"/>
    <w:rsid w:val="00534F8A"/>
    <w:rsid w:val="00536A41"/>
    <w:rsid w:val="00545CF1"/>
    <w:rsid w:val="00554DC1"/>
    <w:rsid w:val="00560779"/>
    <w:rsid w:val="00561287"/>
    <w:rsid w:val="00566E27"/>
    <w:rsid w:val="0057180F"/>
    <w:rsid w:val="005725B2"/>
    <w:rsid w:val="0058121E"/>
    <w:rsid w:val="00587AC4"/>
    <w:rsid w:val="00590240"/>
    <w:rsid w:val="00592B3C"/>
    <w:rsid w:val="005964AD"/>
    <w:rsid w:val="005A53D0"/>
    <w:rsid w:val="005A5B10"/>
    <w:rsid w:val="005A718F"/>
    <w:rsid w:val="005A797B"/>
    <w:rsid w:val="005B5256"/>
    <w:rsid w:val="005C1ADB"/>
    <w:rsid w:val="005C1BFC"/>
    <w:rsid w:val="005C3F51"/>
    <w:rsid w:val="005C4388"/>
    <w:rsid w:val="005C44B2"/>
    <w:rsid w:val="005C5AB5"/>
    <w:rsid w:val="005D6804"/>
    <w:rsid w:val="005D7F2D"/>
    <w:rsid w:val="005E16FB"/>
    <w:rsid w:val="005E17D9"/>
    <w:rsid w:val="005E372C"/>
    <w:rsid w:val="005E46D9"/>
    <w:rsid w:val="005F486E"/>
    <w:rsid w:val="005F7782"/>
    <w:rsid w:val="0060156D"/>
    <w:rsid w:val="006071B4"/>
    <w:rsid w:val="0061157B"/>
    <w:rsid w:val="00611D3F"/>
    <w:rsid w:val="00620F14"/>
    <w:rsid w:val="00623595"/>
    <w:rsid w:val="00630E2E"/>
    <w:rsid w:val="00631768"/>
    <w:rsid w:val="00640AE2"/>
    <w:rsid w:val="00643543"/>
    <w:rsid w:val="006503B8"/>
    <w:rsid w:val="00651C40"/>
    <w:rsid w:val="00651DC1"/>
    <w:rsid w:val="00652024"/>
    <w:rsid w:val="00652D69"/>
    <w:rsid w:val="00656558"/>
    <w:rsid w:val="00660B7E"/>
    <w:rsid w:val="006613E2"/>
    <w:rsid w:val="00661A57"/>
    <w:rsid w:val="0066227C"/>
    <w:rsid w:val="00677A27"/>
    <w:rsid w:val="00687FE5"/>
    <w:rsid w:val="0069605C"/>
    <w:rsid w:val="00696643"/>
    <w:rsid w:val="006969B1"/>
    <w:rsid w:val="006972F4"/>
    <w:rsid w:val="006A3CE7"/>
    <w:rsid w:val="006A5E74"/>
    <w:rsid w:val="006B224E"/>
    <w:rsid w:val="006B29C6"/>
    <w:rsid w:val="006B5C56"/>
    <w:rsid w:val="006C1BF4"/>
    <w:rsid w:val="006C6649"/>
    <w:rsid w:val="006D21A2"/>
    <w:rsid w:val="006D2881"/>
    <w:rsid w:val="006D4A16"/>
    <w:rsid w:val="006D4DD0"/>
    <w:rsid w:val="006D5D59"/>
    <w:rsid w:val="006D7D62"/>
    <w:rsid w:val="006E0CBE"/>
    <w:rsid w:val="006E0FBD"/>
    <w:rsid w:val="006E484C"/>
    <w:rsid w:val="006E4B53"/>
    <w:rsid w:val="006F01B1"/>
    <w:rsid w:val="006F46F3"/>
    <w:rsid w:val="0070064E"/>
    <w:rsid w:val="007011EF"/>
    <w:rsid w:val="00701870"/>
    <w:rsid w:val="00701942"/>
    <w:rsid w:val="0070291A"/>
    <w:rsid w:val="0070356B"/>
    <w:rsid w:val="00705E54"/>
    <w:rsid w:val="00706BED"/>
    <w:rsid w:val="007125C3"/>
    <w:rsid w:val="00715C72"/>
    <w:rsid w:val="007238AF"/>
    <w:rsid w:val="00724C8B"/>
    <w:rsid w:val="00724D9F"/>
    <w:rsid w:val="007269E4"/>
    <w:rsid w:val="00726C9C"/>
    <w:rsid w:val="00731B2D"/>
    <w:rsid w:val="007332DE"/>
    <w:rsid w:val="007333E6"/>
    <w:rsid w:val="00733471"/>
    <w:rsid w:val="0074104E"/>
    <w:rsid w:val="007411B4"/>
    <w:rsid w:val="0074159F"/>
    <w:rsid w:val="00741A3F"/>
    <w:rsid w:val="00742E45"/>
    <w:rsid w:val="00745A3E"/>
    <w:rsid w:val="007516CF"/>
    <w:rsid w:val="00756AB2"/>
    <w:rsid w:val="0075794B"/>
    <w:rsid w:val="0075799A"/>
    <w:rsid w:val="007666C5"/>
    <w:rsid w:val="0077270A"/>
    <w:rsid w:val="007761E5"/>
    <w:rsid w:val="0077628F"/>
    <w:rsid w:val="00776C2B"/>
    <w:rsid w:val="00782738"/>
    <w:rsid w:val="00782AD6"/>
    <w:rsid w:val="007850A4"/>
    <w:rsid w:val="00785790"/>
    <w:rsid w:val="0078619A"/>
    <w:rsid w:val="0078724F"/>
    <w:rsid w:val="00787C6A"/>
    <w:rsid w:val="00791028"/>
    <w:rsid w:val="00793CCE"/>
    <w:rsid w:val="007A26B6"/>
    <w:rsid w:val="007A46BE"/>
    <w:rsid w:val="007A6850"/>
    <w:rsid w:val="007B0395"/>
    <w:rsid w:val="007B4D5D"/>
    <w:rsid w:val="007B6FC5"/>
    <w:rsid w:val="007C5060"/>
    <w:rsid w:val="007D4A8D"/>
    <w:rsid w:val="007D6520"/>
    <w:rsid w:val="007D662B"/>
    <w:rsid w:val="007E1F8C"/>
    <w:rsid w:val="007E4ADB"/>
    <w:rsid w:val="007F13C5"/>
    <w:rsid w:val="007F2C0D"/>
    <w:rsid w:val="007F64C2"/>
    <w:rsid w:val="00801A40"/>
    <w:rsid w:val="0080736E"/>
    <w:rsid w:val="00811973"/>
    <w:rsid w:val="00812FFD"/>
    <w:rsid w:val="0081484C"/>
    <w:rsid w:val="008166D8"/>
    <w:rsid w:val="00821DEF"/>
    <w:rsid w:val="0082352A"/>
    <w:rsid w:val="008275B7"/>
    <w:rsid w:val="00827BD3"/>
    <w:rsid w:val="0083610F"/>
    <w:rsid w:val="00837420"/>
    <w:rsid w:val="00840517"/>
    <w:rsid w:val="008470E1"/>
    <w:rsid w:val="008516FF"/>
    <w:rsid w:val="00873801"/>
    <w:rsid w:val="00876FFB"/>
    <w:rsid w:val="00877AF4"/>
    <w:rsid w:val="00882960"/>
    <w:rsid w:val="00882C21"/>
    <w:rsid w:val="0088565E"/>
    <w:rsid w:val="008931E5"/>
    <w:rsid w:val="00894D55"/>
    <w:rsid w:val="008A0C83"/>
    <w:rsid w:val="008A363F"/>
    <w:rsid w:val="008A52D4"/>
    <w:rsid w:val="008A6C8D"/>
    <w:rsid w:val="008A6ED4"/>
    <w:rsid w:val="008A7557"/>
    <w:rsid w:val="008B33BC"/>
    <w:rsid w:val="008B434E"/>
    <w:rsid w:val="008D153E"/>
    <w:rsid w:val="008D5CE4"/>
    <w:rsid w:val="008E38DC"/>
    <w:rsid w:val="008E6871"/>
    <w:rsid w:val="008F168D"/>
    <w:rsid w:val="008F552C"/>
    <w:rsid w:val="008F7C29"/>
    <w:rsid w:val="009033A1"/>
    <w:rsid w:val="009076D9"/>
    <w:rsid w:val="00907940"/>
    <w:rsid w:val="009120E9"/>
    <w:rsid w:val="00912244"/>
    <w:rsid w:val="00912274"/>
    <w:rsid w:val="009142D5"/>
    <w:rsid w:val="009200BA"/>
    <w:rsid w:val="0092028B"/>
    <w:rsid w:val="009232AC"/>
    <w:rsid w:val="0092465F"/>
    <w:rsid w:val="00926569"/>
    <w:rsid w:val="0093043E"/>
    <w:rsid w:val="00931CFD"/>
    <w:rsid w:val="009358A6"/>
    <w:rsid w:val="00937332"/>
    <w:rsid w:val="00937711"/>
    <w:rsid w:val="00937ADD"/>
    <w:rsid w:val="009407A6"/>
    <w:rsid w:val="0094252B"/>
    <w:rsid w:val="009436F9"/>
    <w:rsid w:val="00945900"/>
    <w:rsid w:val="00952DA3"/>
    <w:rsid w:val="009547F5"/>
    <w:rsid w:val="00960EF5"/>
    <w:rsid w:val="009629CB"/>
    <w:rsid w:val="00963DE5"/>
    <w:rsid w:val="009645F7"/>
    <w:rsid w:val="0096783E"/>
    <w:rsid w:val="00975950"/>
    <w:rsid w:val="00975CC0"/>
    <w:rsid w:val="00980D66"/>
    <w:rsid w:val="00982545"/>
    <w:rsid w:val="0098561C"/>
    <w:rsid w:val="00985A56"/>
    <w:rsid w:val="00992A7A"/>
    <w:rsid w:val="00996C02"/>
    <w:rsid w:val="009A1EB9"/>
    <w:rsid w:val="009A31AB"/>
    <w:rsid w:val="009A3F7D"/>
    <w:rsid w:val="009B1FDA"/>
    <w:rsid w:val="009B4FE0"/>
    <w:rsid w:val="009B7410"/>
    <w:rsid w:val="009C396C"/>
    <w:rsid w:val="009D5C3E"/>
    <w:rsid w:val="009D7A82"/>
    <w:rsid w:val="009E1512"/>
    <w:rsid w:val="009E171E"/>
    <w:rsid w:val="009E3F7D"/>
    <w:rsid w:val="009E4826"/>
    <w:rsid w:val="009F1924"/>
    <w:rsid w:val="009F398E"/>
    <w:rsid w:val="009F42A5"/>
    <w:rsid w:val="009F4BBC"/>
    <w:rsid w:val="00A00126"/>
    <w:rsid w:val="00A0616E"/>
    <w:rsid w:val="00A1062F"/>
    <w:rsid w:val="00A1336E"/>
    <w:rsid w:val="00A14300"/>
    <w:rsid w:val="00A31436"/>
    <w:rsid w:val="00A32365"/>
    <w:rsid w:val="00A337B0"/>
    <w:rsid w:val="00A3502F"/>
    <w:rsid w:val="00A377EC"/>
    <w:rsid w:val="00A4617A"/>
    <w:rsid w:val="00A466A2"/>
    <w:rsid w:val="00A4698C"/>
    <w:rsid w:val="00A54113"/>
    <w:rsid w:val="00A5415D"/>
    <w:rsid w:val="00A64897"/>
    <w:rsid w:val="00A64AAF"/>
    <w:rsid w:val="00A64C6A"/>
    <w:rsid w:val="00A669F6"/>
    <w:rsid w:val="00A713EF"/>
    <w:rsid w:val="00A73E57"/>
    <w:rsid w:val="00A74C77"/>
    <w:rsid w:val="00A77364"/>
    <w:rsid w:val="00A90934"/>
    <w:rsid w:val="00A914F2"/>
    <w:rsid w:val="00A9206F"/>
    <w:rsid w:val="00A94AC1"/>
    <w:rsid w:val="00AA1700"/>
    <w:rsid w:val="00AA3CD3"/>
    <w:rsid w:val="00AA6845"/>
    <w:rsid w:val="00AA7D60"/>
    <w:rsid w:val="00AB0560"/>
    <w:rsid w:val="00AB6827"/>
    <w:rsid w:val="00AB6F27"/>
    <w:rsid w:val="00AB7E2C"/>
    <w:rsid w:val="00AC1171"/>
    <w:rsid w:val="00AC2FB2"/>
    <w:rsid w:val="00AC34B6"/>
    <w:rsid w:val="00AC397C"/>
    <w:rsid w:val="00AC4E25"/>
    <w:rsid w:val="00AC60B6"/>
    <w:rsid w:val="00AC60F2"/>
    <w:rsid w:val="00AD0F49"/>
    <w:rsid w:val="00AD6DE4"/>
    <w:rsid w:val="00AD7D51"/>
    <w:rsid w:val="00AE1D34"/>
    <w:rsid w:val="00AE74E2"/>
    <w:rsid w:val="00AF0A58"/>
    <w:rsid w:val="00AF0E9A"/>
    <w:rsid w:val="00AF1BFE"/>
    <w:rsid w:val="00AF36D0"/>
    <w:rsid w:val="00AF575E"/>
    <w:rsid w:val="00B04601"/>
    <w:rsid w:val="00B04D2B"/>
    <w:rsid w:val="00B0673E"/>
    <w:rsid w:val="00B0726A"/>
    <w:rsid w:val="00B122C5"/>
    <w:rsid w:val="00B12AF8"/>
    <w:rsid w:val="00B158CA"/>
    <w:rsid w:val="00B15FD3"/>
    <w:rsid w:val="00B21008"/>
    <w:rsid w:val="00B214AA"/>
    <w:rsid w:val="00B24048"/>
    <w:rsid w:val="00B24976"/>
    <w:rsid w:val="00B26B90"/>
    <w:rsid w:val="00B30525"/>
    <w:rsid w:val="00B307D3"/>
    <w:rsid w:val="00B30E66"/>
    <w:rsid w:val="00B43AE9"/>
    <w:rsid w:val="00B43E27"/>
    <w:rsid w:val="00B5071D"/>
    <w:rsid w:val="00B571D4"/>
    <w:rsid w:val="00B572B4"/>
    <w:rsid w:val="00B57B0A"/>
    <w:rsid w:val="00B63C35"/>
    <w:rsid w:val="00B67B07"/>
    <w:rsid w:val="00B77FFE"/>
    <w:rsid w:val="00B800D4"/>
    <w:rsid w:val="00B803BE"/>
    <w:rsid w:val="00B8213F"/>
    <w:rsid w:val="00B87D09"/>
    <w:rsid w:val="00B92140"/>
    <w:rsid w:val="00B9347F"/>
    <w:rsid w:val="00B93974"/>
    <w:rsid w:val="00BA19A6"/>
    <w:rsid w:val="00BA1B71"/>
    <w:rsid w:val="00BA1D52"/>
    <w:rsid w:val="00BA2448"/>
    <w:rsid w:val="00BA6E7F"/>
    <w:rsid w:val="00BB020A"/>
    <w:rsid w:val="00BB5C61"/>
    <w:rsid w:val="00BB6035"/>
    <w:rsid w:val="00BB6B7D"/>
    <w:rsid w:val="00BC09AA"/>
    <w:rsid w:val="00BC1755"/>
    <w:rsid w:val="00BD1A56"/>
    <w:rsid w:val="00BD1D99"/>
    <w:rsid w:val="00BD3679"/>
    <w:rsid w:val="00BD4C06"/>
    <w:rsid w:val="00BD723D"/>
    <w:rsid w:val="00BE5EBF"/>
    <w:rsid w:val="00BF3E6D"/>
    <w:rsid w:val="00BF54FB"/>
    <w:rsid w:val="00C029EE"/>
    <w:rsid w:val="00C074B6"/>
    <w:rsid w:val="00C102E7"/>
    <w:rsid w:val="00C109FB"/>
    <w:rsid w:val="00C12398"/>
    <w:rsid w:val="00C1324C"/>
    <w:rsid w:val="00C15384"/>
    <w:rsid w:val="00C16AC6"/>
    <w:rsid w:val="00C20D25"/>
    <w:rsid w:val="00C20F5D"/>
    <w:rsid w:val="00C23FF1"/>
    <w:rsid w:val="00C26C0E"/>
    <w:rsid w:val="00C27E38"/>
    <w:rsid w:val="00C30D41"/>
    <w:rsid w:val="00C31A25"/>
    <w:rsid w:val="00C34F06"/>
    <w:rsid w:val="00C4560C"/>
    <w:rsid w:val="00C45B2D"/>
    <w:rsid w:val="00C50A67"/>
    <w:rsid w:val="00C56166"/>
    <w:rsid w:val="00C57C11"/>
    <w:rsid w:val="00C846F9"/>
    <w:rsid w:val="00C85CB0"/>
    <w:rsid w:val="00C864C6"/>
    <w:rsid w:val="00C92B21"/>
    <w:rsid w:val="00C964D2"/>
    <w:rsid w:val="00C96F80"/>
    <w:rsid w:val="00CA1DCA"/>
    <w:rsid w:val="00CA6A19"/>
    <w:rsid w:val="00CA74C5"/>
    <w:rsid w:val="00CB54F6"/>
    <w:rsid w:val="00CC1F51"/>
    <w:rsid w:val="00CC201D"/>
    <w:rsid w:val="00CC24EA"/>
    <w:rsid w:val="00CE448C"/>
    <w:rsid w:val="00CE67EA"/>
    <w:rsid w:val="00CE7294"/>
    <w:rsid w:val="00CF11D3"/>
    <w:rsid w:val="00D01B0C"/>
    <w:rsid w:val="00D0484A"/>
    <w:rsid w:val="00D0512C"/>
    <w:rsid w:val="00D0727B"/>
    <w:rsid w:val="00D12137"/>
    <w:rsid w:val="00D12F59"/>
    <w:rsid w:val="00D20B9F"/>
    <w:rsid w:val="00D3307C"/>
    <w:rsid w:val="00D35124"/>
    <w:rsid w:val="00D44B56"/>
    <w:rsid w:val="00D463E1"/>
    <w:rsid w:val="00D46516"/>
    <w:rsid w:val="00D571C8"/>
    <w:rsid w:val="00D63C7A"/>
    <w:rsid w:val="00D6491E"/>
    <w:rsid w:val="00D67D3A"/>
    <w:rsid w:val="00D7102B"/>
    <w:rsid w:val="00D71355"/>
    <w:rsid w:val="00D74C8C"/>
    <w:rsid w:val="00D75A23"/>
    <w:rsid w:val="00D809E4"/>
    <w:rsid w:val="00D82949"/>
    <w:rsid w:val="00D85DBB"/>
    <w:rsid w:val="00D91487"/>
    <w:rsid w:val="00D9171A"/>
    <w:rsid w:val="00D91E34"/>
    <w:rsid w:val="00DA0897"/>
    <w:rsid w:val="00DA4BEA"/>
    <w:rsid w:val="00DA4D53"/>
    <w:rsid w:val="00DA7B14"/>
    <w:rsid w:val="00DB1219"/>
    <w:rsid w:val="00DB26A7"/>
    <w:rsid w:val="00DB57E2"/>
    <w:rsid w:val="00DB684E"/>
    <w:rsid w:val="00DB6EFD"/>
    <w:rsid w:val="00DB7DA1"/>
    <w:rsid w:val="00DC6FC1"/>
    <w:rsid w:val="00DD227A"/>
    <w:rsid w:val="00DD3B6F"/>
    <w:rsid w:val="00DF0FD0"/>
    <w:rsid w:val="00DF28D2"/>
    <w:rsid w:val="00DF3FDA"/>
    <w:rsid w:val="00DF40C3"/>
    <w:rsid w:val="00DF5407"/>
    <w:rsid w:val="00E00299"/>
    <w:rsid w:val="00E06153"/>
    <w:rsid w:val="00E14311"/>
    <w:rsid w:val="00E208E2"/>
    <w:rsid w:val="00E2490F"/>
    <w:rsid w:val="00E26681"/>
    <w:rsid w:val="00E30704"/>
    <w:rsid w:val="00E331F9"/>
    <w:rsid w:val="00E33957"/>
    <w:rsid w:val="00E361ED"/>
    <w:rsid w:val="00E40C94"/>
    <w:rsid w:val="00E44360"/>
    <w:rsid w:val="00E478FB"/>
    <w:rsid w:val="00E51B79"/>
    <w:rsid w:val="00E52837"/>
    <w:rsid w:val="00E5380F"/>
    <w:rsid w:val="00E565AE"/>
    <w:rsid w:val="00E575AA"/>
    <w:rsid w:val="00E577B7"/>
    <w:rsid w:val="00E6166F"/>
    <w:rsid w:val="00E70BB2"/>
    <w:rsid w:val="00E76CAD"/>
    <w:rsid w:val="00E830C3"/>
    <w:rsid w:val="00E83DE3"/>
    <w:rsid w:val="00E844F4"/>
    <w:rsid w:val="00E84685"/>
    <w:rsid w:val="00E87233"/>
    <w:rsid w:val="00E94B5F"/>
    <w:rsid w:val="00EA0CFD"/>
    <w:rsid w:val="00EA15CD"/>
    <w:rsid w:val="00EA20B8"/>
    <w:rsid w:val="00EA279B"/>
    <w:rsid w:val="00EA4495"/>
    <w:rsid w:val="00EA61E9"/>
    <w:rsid w:val="00EA629C"/>
    <w:rsid w:val="00EB1AF9"/>
    <w:rsid w:val="00EB75F2"/>
    <w:rsid w:val="00EC013E"/>
    <w:rsid w:val="00EC08AE"/>
    <w:rsid w:val="00EC386C"/>
    <w:rsid w:val="00EC3DCF"/>
    <w:rsid w:val="00ED0CCA"/>
    <w:rsid w:val="00ED2A08"/>
    <w:rsid w:val="00ED5088"/>
    <w:rsid w:val="00EE6D4E"/>
    <w:rsid w:val="00EF532C"/>
    <w:rsid w:val="00EF741C"/>
    <w:rsid w:val="00F1395E"/>
    <w:rsid w:val="00F14FE9"/>
    <w:rsid w:val="00F15673"/>
    <w:rsid w:val="00F17044"/>
    <w:rsid w:val="00F17524"/>
    <w:rsid w:val="00F20007"/>
    <w:rsid w:val="00F2071E"/>
    <w:rsid w:val="00F232F9"/>
    <w:rsid w:val="00F250BC"/>
    <w:rsid w:val="00F30CD8"/>
    <w:rsid w:val="00F323AB"/>
    <w:rsid w:val="00F431B3"/>
    <w:rsid w:val="00F556CC"/>
    <w:rsid w:val="00F6168B"/>
    <w:rsid w:val="00F6674E"/>
    <w:rsid w:val="00F66FF8"/>
    <w:rsid w:val="00F671F4"/>
    <w:rsid w:val="00F809ED"/>
    <w:rsid w:val="00F83AC0"/>
    <w:rsid w:val="00F93AFD"/>
    <w:rsid w:val="00F9469C"/>
    <w:rsid w:val="00F96F53"/>
    <w:rsid w:val="00FA1462"/>
    <w:rsid w:val="00FA402F"/>
    <w:rsid w:val="00FB2362"/>
    <w:rsid w:val="00FB3113"/>
    <w:rsid w:val="00FB5934"/>
    <w:rsid w:val="00FC5DA1"/>
    <w:rsid w:val="00FC5DFD"/>
    <w:rsid w:val="00FC7898"/>
    <w:rsid w:val="00FD28DD"/>
    <w:rsid w:val="00FD36BC"/>
    <w:rsid w:val="00FD4D41"/>
    <w:rsid w:val="00FE0699"/>
    <w:rsid w:val="00FE4E1B"/>
    <w:rsid w:val="00FE4F48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D7550"/>
  <w15:docId w15:val="{3876A7C3-CE8C-42DB-8B39-D37D86B1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509B"/>
    <w:pPr>
      <w:spacing w:line="360" w:lineRule="auto"/>
    </w:pPr>
    <w:rPr>
      <w:rFonts w:ascii="Rockwell" w:eastAsiaTheme="minorEastAsia" w:hAnsi="Rockwell"/>
      <w:szCs w:val="24"/>
    </w:rPr>
  </w:style>
  <w:style w:type="paragraph" w:styleId="Heading1">
    <w:name w:val="heading 1"/>
    <w:aliases w:val="LM Head 1"/>
    <w:basedOn w:val="Normal"/>
    <w:next w:val="Normal"/>
    <w:link w:val="Heading1Char"/>
    <w:qFormat/>
    <w:rsid w:val="003672F3"/>
    <w:pPr>
      <w:keepNext/>
      <w:numPr>
        <w:numId w:val="8"/>
      </w:numPr>
      <w:spacing w:after="40" w:line="276" w:lineRule="auto"/>
      <w:ind w:right="176"/>
      <w:jc w:val="both"/>
      <w:outlineLvl w:val="0"/>
    </w:pPr>
    <w:rPr>
      <w:rFonts w:eastAsia="SimSun" w:cs="Mangal"/>
      <w:b/>
      <w:bCs/>
      <w:color w:val="1E1E5B"/>
      <w:sz w:val="24"/>
    </w:rPr>
  </w:style>
  <w:style w:type="paragraph" w:styleId="Heading2">
    <w:name w:val="heading 2"/>
    <w:aliases w:val="LM Head2"/>
    <w:basedOn w:val="Normal"/>
    <w:next w:val="Normal"/>
    <w:link w:val="Heading2Char"/>
    <w:qFormat/>
    <w:rsid w:val="00A90934"/>
    <w:pPr>
      <w:keepNext/>
      <w:numPr>
        <w:ilvl w:val="1"/>
        <w:numId w:val="8"/>
      </w:numPr>
      <w:tabs>
        <w:tab w:val="clear" w:pos="1306"/>
        <w:tab w:val="num" w:pos="1022"/>
      </w:tabs>
      <w:spacing w:before="240" w:after="80" w:line="276" w:lineRule="auto"/>
      <w:ind w:left="454" w:right="176"/>
      <w:outlineLvl w:val="1"/>
    </w:pPr>
    <w:rPr>
      <w:rFonts w:eastAsia="SimSun" w:cs="Mangal"/>
      <w:b/>
      <w:bCs/>
      <w:color w:val="1E1E5B"/>
      <w:szCs w:val="20"/>
    </w:rPr>
  </w:style>
  <w:style w:type="paragraph" w:styleId="Heading3">
    <w:name w:val="heading 3"/>
    <w:aliases w:val="LM tags"/>
    <w:basedOn w:val="Normal"/>
    <w:next w:val="Normal"/>
    <w:link w:val="Heading3Char"/>
    <w:qFormat/>
    <w:rsid w:val="00421004"/>
    <w:pPr>
      <w:keepNext/>
      <w:numPr>
        <w:ilvl w:val="2"/>
        <w:numId w:val="8"/>
      </w:numPr>
      <w:spacing w:before="240" w:line="276" w:lineRule="auto"/>
      <w:ind w:right="176"/>
      <w:jc w:val="both"/>
      <w:outlineLvl w:val="2"/>
    </w:pPr>
    <w:rPr>
      <w:rFonts w:eastAsia="SimSun" w:cs="Mangal"/>
      <w:b/>
      <w:bCs/>
      <w:iCs/>
      <w:color w:val="1E1E5B"/>
      <w:sz w:val="22"/>
      <w:szCs w:val="22"/>
    </w:rPr>
  </w:style>
  <w:style w:type="paragraph" w:styleId="Heading4">
    <w:name w:val="heading 4"/>
    <w:basedOn w:val="Normal"/>
    <w:next w:val="Normal"/>
    <w:link w:val="Heading4Char"/>
    <w:rsid w:val="00B63C35"/>
    <w:pPr>
      <w:keepNext/>
      <w:tabs>
        <w:tab w:val="left" w:pos="589"/>
      </w:tabs>
      <w:spacing w:before="160" w:line="240" w:lineRule="auto"/>
      <w:ind w:right="176"/>
      <w:jc w:val="both"/>
      <w:outlineLvl w:val="3"/>
    </w:pPr>
    <w:rPr>
      <w:rFonts w:eastAsia="SimSun" w:cs="Times"/>
      <w:b/>
      <w:bCs/>
      <w:color w:val="1C1C55" w:themeColor="background2" w:themeShade="BF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rsid w:val="005A718F"/>
    <w:pPr>
      <w:keepNext/>
      <w:keepLines/>
      <w:spacing w:line="240" w:lineRule="atLeast"/>
      <w:ind w:left="1440"/>
      <w:outlineLvl w:val="4"/>
    </w:pPr>
    <w:rPr>
      <w:rFonts w:eastAsia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M Head 1 Char"/>
    <w:link w:val="Heading1"/>
    <w:rsid w:val="003672F3"/>
    <w:rPr>
      <w:rFonts w:ascii="Rockwell" w:eastAsia="SimSun" w:hAnsi="Rockwell" w:cs="Mangal"/>
      <w:b/>
      <w:bCs/>
      <w:color w:val="1E1E5B"/>
      <w:sz w:val="24"/>
      <w:szCs w:val="24"/>
    </w:rPr>
  </w:style>
  <w:style w:type="paragraph" w:styleId="Title">
    <w:name w:val="Title"/>
    <w:basedOn w:val="Normal"/>
    <w:next w:val="Subtitle"/>
    <w:link w:val="TitleChar"/>
    <w:uiPriority w:val="10"/>
    <w:qFormat/>
    <w:rsid w:val="00421004"/>
    <w:pPr>
      <w:tabs>
        <w:tab w:val="left" w:pos="589"/>
      </w:tabs>
      <w:spacing w:before="240" w:after="60"/>
      <w:ind w:right="176"/>
      <w:jc w:val="center"/>
      <w:outlineLvl w:val="0"/>
    </w:pPr>
    <w:rPr>
      <w:rFonts w:eastAsia="Meiryo" w:cs="Mangal"/>
      <w:b/>
      <w:bCs/>
      <w:color w:val="1E1E5B"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21004"/>
    <w:rPr>
      <w:rFonts w:ascii="Rockwell" w:eastAsia="Meiryo" w:hAnsi="Rockwell" w:cs="Mangal"/>
      <w:b/>
      <w:bCs/>
      <w:color w:val="1E1E5B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4"/>
    <w:rsid w:val="004B7E44"/>
    <w:pPr>
      <w:contextualSpacing/>
    </w:pPr>
    <w:rPr>
      <w:rFonts w:eastAsia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NoSpacing">
    <w:name w:val="No Spacing"/>
    <w:uiPriority w:val="1"/>
    <w:unhideWhenUsed/>
    <w:rsid w:val="005A718F"/>
    <w:rPr>
      <w:spacing w:val="10"/>
    </w:rPr>
  </w:style>
  <w:style w:type="character" w:customStyle="1" w:styleId="Heading2Char">
    <w:name w:val="Heading 2 Char"/>
    <w:aliases w:val="LM Head2 Char"/>
    <w:link w:val="Heading2"/>
    <w:rsid w:val="00A90934"/>
    <w:rPr>
      <w:rFonts w:ascii="Rockwell" w:eastAsia="SimSun" w:hAnsi="Rockwell" w:cs="Mangal"/>
      <w:b/>
      <w:bCs/>
      <w:color w:val="1E1E5B"/>
    </w:rPr>
  </w:style>
  <w:style w:type="character" w:customStyle="1" w:styleId="Heading3Char">
    <w:name w:val="Heading 3 Char"/>
    <w:aliases w:val="LM tags Char"/>
    <w:link w:val="Heading3"/>
    <w:rsid w:val="00421004"/>
    <w:rPr>
      <w:rFonts w:ascii="Rockwell" w:eastAsia="SimSun" w:hAnsi="Rockwell" w:cs="Mangal"/>
      <w:b/>
      <w:bCs/>
      <w:iCs/>
      <w:color w:val="1E1E5B"/>
      <w:sz w:val="22"/>
      <w:szCs w:val="22"/>
    </w:rPr>
  </w:style>
  <w:style w:type="character" w:customStyle="1" w:styleId="Heading4Char">
    <w:name w:val="Heading 4 Char"/>
    <w:link w:val="Heading4"/>
    <w:rsid w:val="00B63C35"/>
    <w:rPr>
      <w:rFonts w:ascii="Rockwell" w:eastAsia="SimSun" w:hAnsi="Rockwell" w:cs="Times"/>
      <w:b/>
      <w:bCs/>
      <w:color w:val="1C1C55" w:themeColor="background2" w:themeShade="BF"/>
      <w:sz w:val="24"/>
      <w:szCs w:val="24"/>
      <w:u w:val="single"/>
    </w:rPr>
  </w:style>
  <w:style w:type="paragraph" w:customStyle="1" w:styleId="Chapter">
    <w:name w:val="Chapter"/>
    <w:basedOn w:val="Normal"/>
    <w:uiPriority w:val="5"/>
    <w:unhideWhenUsed/>
    <w:rsid w:val="00E76CAD"/>
    <w:pPr>
      <w:spacing w:before="20"/>
    </w:pPr>
    <w:rPr>
      <w:rFonts w:asciiTheme="majorHAnsi" w:eastAsia="Times New Roman" w:hAnsiTheme="majorHAnsi"/>
      <w:caps/>
      <w:color w:val="595959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customStyle="1" w:styleId="CP">
    <w:name w:val="C&amp;P"/>
    <w:link w:val="CPChar"/>
    <w:rsid w:val="00F30CD8"/>
    <w:pPr>
      <w:pBdr>
        <w:left w:val="single" w:sz="36" w:space="6" w:color="C0C0C0"/>
      </w:pBdr>
      <w:tabs>
        <w:tab w:val="left" w:pos="567"/>
      </w:tabs>
      <w:spacing w:after="120"/>
      <w:ind w:left="567" w:hanging="423"/>
    </w:pPr>
    <w:rPr>
      <w:rFonts w:ascii="Courier New" w:hAnsi="Courier New"/>
      <w:i/>
      <w:color w:val="FF0000"/>
      <w:sz w:val="18"/>
      <w:szCs w:val="18"/>
    </w:rPr>
  </w:style>
  <w:style w:type="character" w:customStyle="1" w:styleId="CPChar">
    <w:name w:val="C&amp;P Char"/>
    <w:link w:val="CP"/>
    <w:rsid w:val="00F30CD8"/>
    <w:rPr>
      <w:rFonts w:ascii="Courier New" w:hAnsi="Courier New"/>
      <w:i/>
      <w:color w:val="FF0000"/>
      <w:sz w:val="18"/>
      <w:szCs w:val="18"/>
    </w:rPr>
  </w:style>
  <w:style w:type="paragraph" w:customStyle="1" w:styleId="YC4">
    <w:name w:val="YC 4"/>
    <w:basedOn w:val="Normal"/>
    <w:link w:val="YC4Char"/>
    <w:qFormat/>
    <w:rsid w:val="00421004"/>
    <w:pPr>
      <w:numPr>
        <w:numId w:val="1"/>
      </w:numPr>
      <w:pBdr>
        <w:top w:val="single" w:sz="12" w:space="1" w:color="1E753B" w:themeColor="accent4"/>
        <w:left w:val="single" w:sz="12" w:space="4" w:color="1E753B" w:themeColor="accent4"/>
        <w:bottom w:val="single" w:sz="12" w:space="1" w:color="1E753B" w:themeColor="accent4"/>
        <w:right w:val="single" w:sz="12" w:space="4" w:color="1E753B" w:themeColor="accent4"/>
      </w:pBdr>
      <w:tabs>
        <w:tab w:val="left" w:pos="567"/>
        <w:tab w:val="left" w:pos="1701"/>
      </w:tabs>
      <w:ind w:right="246"/>
      <w:jc w:val="both"/>
    </w:pPr>
    <w:rPr>
      <w:rFonts w:ascii="Abadi" w:eastAsia="Calibri" w:hAnsi="Abadi" w:cs="Times"/>
      <w:color w:val="000000"/>
      <w:szCs w:val="20"/>
    </w:rPr>
  </w:style>
  <w:style w:type="character" w:customStyle="1" w:styleId="YC4Char">
    <w:name w:val="YC 4 Char"/>
    <w:link w:val="YC4"/>
    <w:rsid w:val="00421004"/>
    <w:rPr>
      <w:rFonts w:ascii="Abadi" w:eastAsia="Calibri" w:hAnsi="Abadi" w:cs="Times"/>
      <w:color w:val="000000"/>
    </w:rPr>
  </w:style>
  <w:style w:type="paragraph" w:customStyle="1" w:styleId="YC3">
    <w:name w:val="YC 3"/>
    <w:basedOn w:val="Normal"/>
    <w:link w:val="YC3Char"/>
    <w:qFormat/>
    <w:rsid w:val="000312D5"/>
    <w:pPr>
      <w:numPr>
        <w:numId w:val="3"/>
      </w:numPr>
      <w:tabs>
        <w:tab w:val="left" w:pos="426"/>
      </w:tabs>
      <w:autoSpaceDE w:val="0"/>
      <w:autoSpaceDN w:val="0"/>
      <w:adjustRightInd w:val="0"/>
      <w:spacing w:line="264" w:lineRule="auto"/>
      <w:ind w:left="426" w:hanging="426"/>
    </w:pPr>
    <w:rPr>
      <w:rFonts w:eastAsia="Calibri" w:cs="Times"/>
      <w:color w:val="000000"/>
      <w:szCs w:val="20"/>
    </w:rPr>
  </w:style>
  <w:style w:type="character" w:customStyle="1" w:styleId="YC3Char">
    <w:name w:val="YC 3 Char"/>
    <w:link w:val="YC3"/>
    <w:rsid w:val="000312D5"/>
    <w:rPr>
      <w:rFonts w:ascii="Rockwell" w:eastAsia="Calibri" w:hAnsi="Rockwell" w:cs="Times"/>
      <w:color w:val="000000"/>
    </w:rPr>
  </w:style>
  <w:style w:type="paragraph" w:customStyle="1" w:styleId="Prop1">
    <w:name w:val="Prop1"/>
    <w:basedOn w:val="Normal"/>
    <w:rsid w:val="00F30CD8"/>
    <w:pPr>
      <w:tabs>
        <w:tab w:val="left" w:pos="425"/>
        <w:tab w:val="left" w:pos="589"/>
      </w:tabs>
      <w:spacing w:after="80" w:line="276" w:lineRule="auto"/>
      <w:ind w:right="176" w:firstLine="284"/>
      <w:jc w:val="both"/>
    </w:pPr>
    <w:rPr>
      <w:rFonts w:eastAsia="Arial Unicode MS"/>
      <w:bCs/>
      <w:color w:val="000000"/>
      <w:szCs w:val="20"/>
      <w:u w:color="000000"/>
    </w:rPr>
  </w:style>
  <w:style w:type="paragraph" w:customStyle="1" w:styleId="Prop2">
    <w:name w:val="Prop2"/>
    <w:basedOn w:val="Prop1"/>
    <w:rsid w:val="00F30CD8"/>
    <w:pPr>
      <w:ind w:firstLine="28"/>
    </w:pPr>
  </w:style>
  <w:style w:type="paragraph" w:customStyle="1" w:styleId="YC12">
    <w:name w:val="YC 1.2"/>
    <w:basedOn w:val="Normal"/>
    <w:link w:val="YC12Char"/>
    <w:qFormat/>
    <w:rsid w:val="008D153E"/>
    <w:pPr>
      <w:spacing w:before="60" w:line="276" w:lineRule="auto"/>
    </w:pPr>
    <w:rPr>
      <w:sz w:val="22"/>
      <w:szCs w:val="22"/>
    </w:rPr>
  </w:style>
  <w:style w:type="character" w:customStyle="1" w:styleId="YC12Char">
    <w:name w:val="YC 1.2 Char"/>
    <w:link w:val="YC12"/>
    <w:rsid w:val="008D153E"/>
    <w:rPr>
      <w:rFonts w:ascii="Rockwell" w:eastAsiaTheme="minorEastAsia" w:hAnsi="Rockwell"/>
      <w:sz w:val="22"/>
      <w:szCs w:val="22"/>
    </w:rPr>
  </w:style>
  <w:style w:type="paragraph" w:customStyle="1" w:styleId="YC7">
    <w:name w:val="YC 7"/>
    <w:basedOn w:val="Normal"/>
    <w:link w:val="YC7Char"/>
    <w:qFormat/>
    <w:rsid w:val="0078619A"/>
    <w:pPr>
      <w:tabs>
        <w:tab w:val="left" w:pos="851"/>
        <w:tab w:val="left" w:pos="993"/>
      </w:tabs>
      <w:spacing w:line="276" w:lineRule="auto"/>
      <w:ind w:right="276"/>
      <w:jc w:val="both"/>
    </w:pPr>
    <w:rPr>
      <w:rFonts w:eastAsia="Calibri" w:cs="Times"/>
      <w:bCs/>
      <w:i/>
      <w:color w:val="1E753B" w:themeColor="accent4"/>
      <w:sz w:val="18"/>
      <w:szCs w:val="18"/>
      <w:shd w:val="clear" w:color="auto" w:fill="FFFFFF"/>
      <w:lang w:eastAsia="en-GB"/>
    </w:rPr>
  </w:style>
  <w:style w:type="character" w:customStyle="1" w:styleId="YC7Char">
    <w:name w:val="YC 7 Char"/>
    <w:link w:val="YC7"/>
    <w:rsid w:val="0078619A"/>
    <w:rPr>
      <w:rFonts w:ascii="Rockwell" w:eastAsia="Calibri" w:hAnsi="Rockwell" w:cs="Times"/>
      <w:bCs/>
      <w:i/>
      <w:color w:val="1E753B" w:themeColor="accent4"/>
      <w:sz w:val="18"/>
      <w:szCs w:val="18"/>
      <w:lang w:eastAsia="en-GB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F30CD8"/>
    <w:pPr>
      <w:spacing w:before="200" w:after="160"/>
      <w:ind w:left="8866" w:right="864" w:hanging="3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0CD8"/>
    <w:rPr>
      <w:rFonts w:ascii="Rockwell" w:eastAsiaTheme="minorEastAsia" w:hAnsi="Rockwell"/>
      <w:i/>
      <w:iCs/>
      <w:color w:val="404040" w:themeColor="text1" w:themeTint="BF"/>
      <w:szCs w:val="24"/>
    </w:rPr>
  </w:style>
  <w:style w:type="paragraph" w:customStyle="1" w:styleId="propH1">
    <w:name w:val="prop H1"/>
    <w:basedOn w:val="Normal"/>
    <w:link w:val="propH1Char"/>
    <w:rsid w:val="00F30CD8"/>
    <w:pPr>
      <w:tabs>
        <w:tab w:val="left" w:pos="425"/>
      </w:tabs>
      <w:autoSpaceDE w:val="0"/>
      <w:autoSpaceDN w:val="0"/>
      <w:adjustRightInd w:val="0"/>
      <w:spacing w:before="240" w:after="120" w:line="240" w:lineRule="auto"/>
      <w:jc w:val="both"/>
    </w:pPr>
    <w:rPr>
      <w:rFonts w:eastAsia="Calibri" w:cs="Calibri"/>
      <w:b/>
      <w:bCs/>
      <w:color w:val="2D2D88"/>
      <w:szCs w:val="22"/>
      <w:lang w:val="en-US"/>
    </w:rPr>
  </w:style>
  <w:style w:type="character" w:customStyle="1" w:styleId="propH1Char">
    <w:name w:val="prop H1 Char"/>
    <w:link w:val="propH1"/>
    <w:rsid w:val="00F30CD8"/>
    <w:rPr>
      <w:rFonts w:ascii="Rockwell" w:eastAsia="Calibri" w:hAnsi="Rockwell" w:cs="Calibri"/>
      <w:b/>
      <w:bCs/>
      <w:color w:val="2D2D88"/>
      <w:szCs w:val="22"/>
      <w:lang w:val="en-US"/>
    </w:rPr>
  </w:style>
  <w:style w:type="paragraph" w:customStyle="1" w:styleId="YC22">
    <w:name w:val="YC 2.2"/>
    <w:basedOn w:val="Normal"/>
    <w:link w:val="YC22Char"/>
    <w:qFormat/>
    <w:rsid w:val="00421004"/>
    <w:pPr>
      <w:tabs>
        <w:tab w:val="left" w:pos="567"/>
      </w:tabs>
      <w:autoSpaceDE w:val="0"/>
      <w:autoSpaceDN w:val="0"/>
      <w:adjustRightInd w:val="0"/>
      <w:spacing w:line="288" w:lineRule="auto"/>
      <w:jc w:val="both"/>
    </w:pPr>
    <w:rPr>
      <w:rFonts w:eastAsia="Calibri" w:cs="Times"/>
      <w:b/>
      <w:color w:val="000000"/>
      <w:sz w:val="19"/>
      <w:szCs w:val="19"/>
    </w:rPr>
  </w:style>
  <w:style w:type="character" w:customStyle="1" w:styleId="YC22Char">
    <w:name w:val="YC 2.2 Char"/>
    <w:link w:val="YC22"/>
    <w:rsid w:val="00421004"/>
    <w:rPr>
      <w:rFonts w:ascii="Rockwell" w:eastAsia="Calibri" w:hAnsi="Rockwell" w:cs="Times"/>
      <w:b/>
      <w:color w:val="000000"/>
      <w:sz w:val="19"/>
      <w:szCs w:val="19"/>
    </w:rPr>
  </w:style>
  <w:style w:type="paragraph" w:customStyle="1" w:styleId="Prop3">
    <w:name w:val="Prop3"/>
    <w:basedOn w:val="Normal"/>
    <w:link w:val="Prop3Char"/>
    <w:rsid w:val="00F30CD8"/>
    <w:pPr>
      <w:tabs>
        <w:tab w:val="left" w:pos="425"/>
      </w:tabs>
      <w:autoSpaceDE w:val="0"/>
      <w:autoSpaceDN w:val="0"/>
      <w:adjustRightInd w:val="0"/>
      <w:spacing w:line="240" w:lineRule="auto"/>
      <w:jc w:val="both"/>
    </w:pPr>
    <w:rPr>
      <w:rFonts w:eastAsia="Calibri" w:cs="Calibri"/>
      <w:bCs/>
      <w:i/>
      <w:color w:val="177288"/>
      <w:sz w:val="18"/>
      <w:szCs w:val="18"/>
    </w:rPr>
  </w:style>
  <w:style w:type="character" w:customStyle="1" w:styleId="Prop3Char">
    <w:name w:val="Prop3 Char"/>
    <w:link w:val="Prop3"/>
    <w:rsid w:val="00F30CD8"/>
    <w:rPr>
      <w:rFonts w:ascii="Rockwell" w:eastAsia="Calibri" w:hAnsi="Rockwell" w:cs="Calibri"/>
      <w:bCs/>
      <w:i/>
      <w:color w:val="177288"/>
      <w:sz w:val="18"/>
      <w:szCs w:val="18"/>
    </w:rPr>
  </w:style>
  <w:style w:type="paragraph" w:customStyle="1" w:styleId="YCT19">
    <w:name w:val="YC T19"/>
    <w:basedOn w:val="YC22"/>
    <w:link w:val="YCT19Char"/>
    <w:qFormat/>
    <w:rsid w:val="00421004"/>
    <w:pPr>
      <w:tabs>
        <w:tab w:val="clear" w:pos="567"/>
        <w:tab w:val="left" w:pos="284"/>
      </w:tabs>
      <w:spacing w:after="60" w:line="240" w:lineRule="auto"/>
      <w:contextualSpacing/>
      <w:jc w:val="left"/>
    </w:pPr>
    <w:rPr>
      <w:b w:val="0"/>
      <w:bCs/>
      <w:sz w:val="18"/>
      <w:szCs w:val="18"/>
    </w:rPr>
  </w:style>
  <w:style w:type="character" w:customStyle="1" w:styleId="YCT19Char">
    <w:name w:val="YC T19 Char"/>
    <w:link w:val="YCT19"/>
    <w:rsid w:val="00421004"/>
    <w:rPr>
      <w:rFonts w:ascii="Rockwell" w:eastAsia="Calibri" w:hAnsi="Rockwell" w:cs="Times"/>
      <w:bCs/>
      <w:color w:val="000000"/>
      <w:sz w:val="18"/>
      <w:szCs w:val="18"/>
    </w:rPr>
  </w:style>
  <w:style w:type="paragraph" w:customStyle="1" w:styleId="YC9">
    <w:name w:val="YC 9"/>
    <w:basedOn w:val="YC7"/>
    <w:link w:val="YC9Char"/>
    <w:qFormat/>
    <w:rsid w:val="004167E9"/>
    <w:pPr>
      <w:numPr>
        <w:numId w:val="13"/>
      </w:numPr>
      <w:ind w:left="284" w:hanging="284"/>
    </w:pPr>
  </w:style>
  <w:style w:type="character" w:customStyle="1" w:styleId="YC9Char">
    <w:name w:val="YC 9 Char"/>
    <w:link w:val="YC9"/>
    <w:rsid w:val="004167E9"/>
    <w:rPr>
      <w:rFonts w:ascii="Rockwell" w:eastAsia="Calibri" w:hAnsi="Rockwell" w:cs="Times"/>
      <w:bCs/>
      <w:i/>
      <w:color w:val="000000"/>
      <w:sz w:val="18"/>
      <w:szCs w:val="18"/>
      <w:lang w:eastAsia="en-GB"/>
    </w:rPr>
  </w:style>
  <w:style w:type="paragraph" w:customStyle="1" w:styleId="BBverbQ">
    <w:name w:val="BB verbQ"/>
    <w:basedOn w:val="YC7"/>
    <w:link w:val="BBverbQChar"/>
    <w:rsid w:val="00F30CD8"/>
    <w:rPr>
      <w:color w:val="1E1E5B"/>
    </w:rPr>
  </w:style>
  <w:style w:type="character" w:customStyle="1" w:styleId="BBverbQChar">
    <w:name w:val="BB verbQ Char"/>
    <w:link w:val="BBverbQ"/>
    <w:rsid w:val="00F30CD8"/>
    <w:rPr>
      <w:rFonts w:ascii="Rockwell" w:eastAsia="Calibri" w:hAnsi="Rockwell" w:cs="Times"/>
      <w:bCs/>
      <w:i/>
      <w:color w:val="1E1E5B"/>
      <w:sz w:val="19"/>
      <w:szCs w:val="19"/>
      <w:lang w:eastAsia="en-GB"/>
    </w:rPr>
  </w:style>
  <w:style w:type="paragraph" w:customStyle="1" w:styleId="BBVTab">
    <w:name w:val="BBVTab"/>
    <w:basedOn w:val="BBverbQ"/>
    <w:link w:val="BBVTabChar"/>
    <w:rsid w:val="00F30CD8"/>
    <w:pPr>
      <w:tabs>
        <w:tab w:val="left" w:pos="116"/>
      </w:tabs>
      <w:spacing w:line="240" w:lineRule="auto"/>
      <w:ind w:left="116" w:hanging="116"/>
      <w:jc w:val="left"/>
    </w:pPr>
  </w:style>
  <w:style w:type="character" w:customStyle="1" w:styleId="BBVTabChar">
    <w:name w:val="BBVTab Char"/>
    <w:link w:val="BBVTab"/>
    <w:rsid w:val="00F30CD8"/>
    <w:rPr>
      <w:rFonts w:ascii="Rockwell" w:eastAsia="Calibri" w:hAnsi="Rockwell" w:cs="Times"/>
      <w:bCs/>
      <w:i/>
      <w:color w:val="1E1E5B"/>
      <w:sz w:val="18"/>
      <w:szCs w:val="18"/>
      <w:lang w:eastAsia="en-GB"/>
    </w:rPr>
  </w:style>
  <w:style w:type="paragraph" w:customStyle="1" w:styleId="YCT8">
    <w:name w:val="YC T8"/>
    <w:basedOn w:val="YC12"/>
    <w:link w:val="YCT8Char"/>
    <w:qFormat/>
    <w:rsid w:val="00421004"/>
    <w:pPr>
      <w:spacing w:line="240" w:lineRule="auto"/>
      <w:jc w:val="center"/>
    </w:pPr>
    <w:rPr>
      <w:sz w:val="16"/>
      <w:szCs w:val="16"/>
    </w:rPr>
  </w:style>
  <w:style w:type="character" w:customStyle="1" w:styleId="YCT8Char">
    <w:name w:val="YC T8 Char"/>
    <w:link w:val="YCT8"/>
    <w:rsid w:val="00421004"/>
    <w:rPr>
      <w:rFonts w:ascii="Rockwell" w:eastAsiaTheme="minorEastAsia" w:hAnsi="Rockwell"/>
      <w:sz w:val="16"/>
      <w:szCs w:val="16"/>
    </w:rPr>
  </w:style>
  <w:style w:type="paragraph" w:customStyle="1" w:styleId="Trans1">
    <w:name w:val="Trans1"/>
    <w:basedOn w:val="Normal"/>
    <w:link w:val="Trans1Char"/>
    <w:rsid w:val="00F30CD8"/>
    <w:pPr>
      <w:tabs>
        <w:tab w:val="left" w:pos="2268"/>
      </w:tabs>
      <w:spacing w:line="276" w:lineRule="auto"/>
      <w:ind w:left="2268" w:hanging="2268"/>
    </w:pPr>
    <w:rPr>
      <w:rFonts w:eastAsia="Times New Roman" w:cs="Arial"/>
    </w:rPr>
  </w:style>
  <w:style w:type="character" w:customStyle="1" w:styleId="Trans1Char">
    <w:name w:val="Trans1 Char"/>
    <w:link w:val="Trans1"/>
    <w:rsid w:val="00F30CD8"/>
    <w:rPr>
      <w:rFonts w:ascii="Rockwell" w:hAnsi="Rockwell" w:cs="Arial"/>
      <w:szCs w:val="24"/>
    </w:rPr>
  </w:style>
  <w:style w:type="paragraph" w:customStyle="1" w:styleId="Trans2">
    <w:name w:val="Trans2"/>
    <w:basedOn w:val="Prop3"/>
    <w:link w:val="Trans2Char"/>
    <w:rsid w:val="00F30CD8"/>
    <w:pPr>
      <w:tabs>
        <w:tab w:val="clear" w:pos="425"/>
        <w:tab w:val="left" w:pos="2268"/>
      </w:tabs>
      <w:ind w:left="2268" w:hanging="2268"/>
    </w:pPr>
  </w:style>
  <w:style w:type="character" w:customStyle="1" w:styleId="Trans2Char">
    <w:name w:val="Trans2 Char"/>
    <w:link w:val="Trans2"/>
    <w:rsid w:val="00F30CD8"/>
    <w:rPr>
      <w:rFonts w:ascii="Rockwell" w:eastAsia="Calibri" w:hAnsi="Rockwell" w:cs="Calibri"/>
      <w:bCs/>
      <w:i/>
      <w:color w:val="177288"/>
      <w:sz w:val="18"/>
      <w:szCs w:val="18"/>
    </w:rPr>
  </w:style>
  <w:style w:type="paragraph" w:styleId="Caption">
    <w:name w:val="caption"/>
    <w:basedOn w:val="Normal"/>
    <w:next w:val="BodyText"/>
    <w:link w:val="CaptionChar"/>
    <w:unhideWhenUsed/>
    <w:qFormat/>
    <w:rsid w:val="00421004"/>
    <w:pPr>
      <w:keepNext/>
      <w:tabs>
        <w:tab w:val="left" w:pos="1276"/>
      </w:tabs>
      <w:spacing w:before="240" w:line="240" w:lineRule="auto"/>
      <w:ind w:left="1276" w:right="176" w:hanging="1276"/>
      <w:jc w:val="both"/>
    </w:pPr>
    <w:rPr>
      <w:rFonts w:eastAsia="Times New Roman"/>
      <w:b/>
      <w:color w:val="1E1E5B"/>
      <w:szCs w:val="20"/>
    </w:rPr>
  </w:style>
  <w:style w:type="character" w:customStyle="1" w:styleId="CaptionChar">
    <w:name w:val="Caption Char"/>
    <w:link w:val="Caption"/>
    <w:rsid w:val="00421004"/>
    <w:rPr>
      <w:rFonts w:ascii="Rockwell" w:hAnsi="Rockwell"/>
      <w:b/>
      <w:color w:val="1E1E5B"/>
    </w:rPr>
  </w:style>
  <w:style w:type="paragraph" w:styleId="BodyText">
    <w:name w:val="Body Text"/>
    <w:basedOn w:val="Normal"/>
    <w:link w:val="BodyTextChar"/>
    <w:uiPriority w:val="99"/>
    <w:semiHidden/>
    <w:unhideWhenUsed/>
    <w:rsid w:val="00F30C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0CD8"/>
    <w:rPr>
      <w:rFonts w:ascii="Rockwell" w:eastAsiaTheme="minorEastAsia" w:hAnsi="Rockwell"/>
      <w:szCs w:val="24"/>
    </w:rPr>
  </w:style>
  <w:style w:type="paragraph" w:styleId="TOCHeading">
    <w:name w:val="TOC Heading"/>
    <w:basedOn w:val="Title"/>
    <w:next w:val="Normal"/>
    <w:uiPriority w:val="39"/>
    <w:unhideWhenUsed/>
    <w:qFormat/>
    <w:rsid w:val="00421004"/>
  </w:style>
  <w:style w:type="paragraph" w:styleId="ListParagraph">
    <w:name w:val="List Paragraph"/>
    <w:basedOn w:val="Normal"/>
    <w:link w:val="ListParagraphChar"/>
    <w:uiPriority w:val="34"/>
    <w:unhideWhenUsed/>
    <w:qFormat/>
    <w:rsid w:val="0042100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A314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1436"/>
    <w:rPr>
      <w:rFonts w:ascii="Rockwell" w:eastAsiaTheme="minorEastAsia" w:hAnsi="Rockwell"/>
      <w:sz w:val="16"/>
      <w:szCs w:val="16"/>
    </w:rPr>
  </w:style>
  <w:style w:type="character" w:styleId="Hyperlink">
    <w:name w:val="Hyperlink"/>
    <w:uiPriority w:val="99"/>
    <w:rsid w:val="004B621A"/>
    <w:rPr>
      <w:noProof/>
      <w:color w:val="0000FF"/>
      <w:sz w:val="18"/>
      <w:szCs w:val="18"/>
      <w:u w:val="single"/>
    </w:rPr>
  </w:style>
  <w:style w:type="paragraph" w:customStyle="1" w:styleId="YC11">
    <w:name w:val="YC 1.1"/>
    <w:basedOn w:val="YC12"/>
    <w:link w:val="YC11Char"/>
    <w:qFormat/>
    <w:rsid w:val="00421004"/>
    <w:pPr>
      <w:spacing w:after="120" w:line="240" w:lineRule="auto"/>
    </w:pPr>
    <w:rPr>
      <w:lang w:val="en"/>
    </w:rPr>
  </w:style>
  <w:style w:type="paragraph" w:customStyle="1" w:styleId="answers">
    <w:name w:val="answers"/>
    <w:basedOn w:val="Normal"/>
    <w:link w:val="answersChar"/>
    <w:rsid w:val="00B63C35"/>
    <w:pPr>
      <w:spacing w:after="40" w:line="259" w:lineRule="auto"/>
    </w:pPr>
    <w:rPr>
      <w:rFonts w:asciiTheme="minorHAnsi" w:eastAsia="Arial" w:hAnsiTheme="minorHAnsi" w:cstheme="minorHAnsi"/>
      <w:color w:val="990000" w:themeColor="accent1"/>
      <w:sz w:val="22"/>
      <w:szCs w:val="22"/>
      <w:lang w:eastAsia="en-GB" w:bidi="mr-IN"/>
    </w:rPr>
  </w:style>
  <w:style w:type="character" w:customStyle="1" w:styleId="YC11Char">
    <w:name w:val="YC 1.1 Char"/>
    <w:basedOn w:val="YC12Char"/>
    <w:link w:val="YC11"/>
    <w:rsid w:val="00421004"/>
    <w:rPr>
      <w:rFonts w:ascii="Rockwell" w:eastAsiaTheme="minorEastAsia" w:hAnsi="Rockwell"/>
      <w:sz w:val="22"/>
      <w:szCs w:val="24"/>
      <w:lang w:val="en"/>
    </w:rPr>
  </w:style>
  <w:style w:type="character" w:customStyle="1" w:styleId="answersChar">
    <w:name w:val="answers Char"/>
    <w:basedOn w:val="DefaultParagraphFont"/>
    <w:link w:val="answers"/>
    <w:rsid w:val="00B63C35"/>
    <w:rPr>
      <w:rFonts w:asciiTheme="minorHAnsi" w:eastAsia="Arial" w:hAnsiTheme="minorHAnsi" w:cstheme="minorHAnsi"/>
      <w:color w:val="990000" w:themeColor="accent1"/>
      <w:sz w:val="22"/>
      <w:szCs w:val="22"/>
      <w:lang w:eastAsia="en-GB" w:bidi="mr-IN"/>
    </w:rPr>
  </w:style>
  <w:style w:type="paragraph" w:styleId="TOC1">
    <w:name w:val="toc 1"/>
    <w:basedOn w:val="Normal"/>
    <w:next w:val="Normal"/>
    <w:autoRedefine/>
    <w:uiPriority w:val="39"/>
    <w:unhideWhenUsed/>
    <w:rsid w:val="00007D63"/>
    <w:pPr>
      <w:tabs>
        <w:tab w:val="left" w:pos="426"/>
        <w:tab w:val="right" w:leader="dot" w:pos="9592"/>
      </w:tabs>
      <w:spacing w:before="120"/>
    </w:pPr>
    <w:rPr>
      <w:rFonts w:eastAsia="Times New Roman"/>
      <w:b/>
      <w:bCs/>
      <w:sz w:val="17"/>
      <w:szCs w:val="17"/>
    </w:rPr>
  </w:style>
  <w:style w:type="paragraph" w:styleId="TOC2">
    <w:name w:val="toc 2"/>
    <w:basedOn w:val="Normal"/>
    <w:next w:val="Normal"/>
    <w:autoRedefine/>
    <w:uiPriority w:val="39"/>
    <w:unhideWhenUsed/>
    <w:rsid w:val="004B621A"/>
    <w:pPr>
      <w:tabs>
        <w:tab w:val="left" w:pos="851"/>
        <w:tab w:val="right" w:leader="dot" w:pos="9592"/>
      </w:tabs>
      <w:spacing w:line="276" w:lineRule="auto"/>
      <w:ind w:left="426"/>
    </w:pPr>
    <w:rPr>
      <w:sz w:val="18"/>
      <w:szCs w:val="18"/>
    </w:rPr>
  </w:style>
  <w:style w:type="table" w:styleId="TableGrid">
    <w:name w:val="Table Grid"/>
    <w:basedOn w:val="TableNormal"/>
    <w:uiPriority w:val="39"/>
    <w:rsid w:val="0077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C2">
    <w:name w:val="YC 2"/>
    <w:basedOn w:val="propH1"/>
    <w:link w:val="YC2Char"/>
    <w:qFormat/>
    <w:rsid w:val="00421004"/>
    <w:pPr>
      <w:spacing w:after="0"/>
    </w:pPr>
    <w:rPr>
      <w:color w:val="1C1C55" w:themeColor="background2" w:themeShade="BF"/>
    </w:rPr>
  </w:style>
  <w:style w:type="paragraph" w:styleId="TOC3">
    <w:name w:val="toc 3"/>
    <w:basedOn w:val="TOC2"/>
    <w:next w:val="Normal"/>
    <w:autoRedefine/>
    <w:uiPriority w:val="39"/>
    <w:unhideWhenUsed/>
    <w:rsid w:val="00EA15CD"/>
  </w:style>
  <w:style w:type="character" w:customStyle="1" w:styleId="YC2Char">
    <w:name w:val="YC 2 Char"/>
    <w:basedOn w:val="propH1Char"/>
    <w:link w:val="YC2"/>
    <w:rsid w:val="00421004"/>
    <w:rPr>
      <w:rFonts w:ascii="Rockwell" w:eastAsia="Calibri" w:hAnsi="Rockwell" w:cs="Calibri"/>
      <w:b/>
      <w:bCs/>
      <w:color w:val="1C1C55" w:themeColor="background2" w:themeShade="BF"/>
      <w:szCs w:val="2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7F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7FFE"/>
    <w:rPr>
      <w:rFonts w:ascii="Rockwell" w:eastAsiaTheme="minorEastAsia" w:hAnsi="Rockwell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7F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7FFE"/>
    <w:rPr>
      <w:rFonts w:ascii="Rockwell" w:eastAsiaTheme="minorEastAsia" w:hAnsi="Rockwell"/>
      <w:szCs w:val="24"/>
    </w:rPr>
  </w:style>
  <w:style w:type="character" w:styleId="UnresolvedMention">
    <w:name w:val="Unresolved Mention"/>
    <w:uiPriority w:val="99"/>
    <w:semiHidden/>
    <w:unhideWhenUsed/>
    <w:rsid w:val="00B77FFE"/>
    <w:rPr>
      <w:color w:val="605E5C"/>
      <w:shd w:val="clear" w:color="auto" w:fill="E1DFDD"/>
    </w:rPr>
  </w:style>
  <w:style w:type="paragraph" w:customStyle="1" w:styleId="BB21">
    <w:name w:val="BB 21"/>
    <w:basedOn w:val="answers"/>
    <w:link w:val="BB21Char"/>
    <w:rsid w:val="00912244"/>
    <w:pPr>
      <w:pBdr>
        <w:top w:val="thickThinSmallGap" w:sz="12" w:space="0" w:color="1E753B" w:themeColor="accent4" w:shadow="1"/>
        <w:left w:val="thickThinSmallGap" w:sz="12" w:space="0" w:color="1E753B" w:themeColor="accent4" w:shadow="1"/>
        <w:bottom w:val="thickThinSmallGap" w:sz="12" w:space="0" w:color="1E753B" w:themeColor="accent4" w:shadow="1"/>
        <w:right w:val="thickThinSmallGap" w:sz="12" w:space="0" w:color="1E753B" w:themeColor="accent4" w:shadow="1"/>
      </w:pBdr>
      <w:spacing w:before="60" w:after="60"/>
      <w:ind w:left="567" w:right="527"/>
    </w:pPr>
    <w:rPr>
      <w:rFonts w:ascii="Abadi" w:hAnsi="Abadi"/>
      <w:color w:val="000000" w:themeColor="text1"/>
      <w:sz w:val="18"/>
      <w:szCs w:val="18"/>
    </w:rPr>
  </w:style>
  <w:style w:type="character" w:customStyle="1" w:styleId="BB21Char">
    <w:name w:val="BB 21 Char"/>
    <w:basedOn w:val="answersChar"/>
    <w:link w:val="BB21"/>
    <w:rsid w:val="00912244"/>
    <w:rPr>
      <w:rFonts w:ascii="Abadi" w:eastAsia="Arial" w:hAnsi="Abadi" w:cstheme="minorHAnsi"/>
      <w:color w:val="000000" w:themeColor="text1"/>
      <w:sz w:val="18"/>
      <w:szCs w:val="18"/>
      <w:lang w:eastAsia="en-GB" w:bidi="mr-IN"/>
    </w:rPr>
  </w:style>
  <w:style w:type="paragraph" w:customStyle="1" w:styleId="YC25">
    <w:name w:val="YC 25"/>
    <w:basedOn w:val="Normal"/>
    <w:link w:val="YC25Char"/>
    <w:qFormat/>
    <w:rsid w:val="00421004"/>
    <w:pPr>
      <w:spacing w:line="240" w:lineRule="auto"/>
    </w:pPr>
    <w:rPr>
      <w:rFonts w:eastAsia="Times New Roman"/>
      <w:b/>
      <w:bCs/>
      <w:color w:val="1E753B" w:themeColor="accent4"/>
      <w:lang w:val="en" w:eastAsia="en-GB" w:bidi="mr-IN"/>
    </w:rPr>
  </w:style>
  <w:style w:type="character" w:customStyle="1" w:styleId="YC25Char">
    <w:name w:val="YC 25 Char"/>
    <w:link w:val="YC25"/>
    <w:rsid w:val="00421004"/>
    <w:rPr>
      <w:rFonts w:ascii="Rockwell" w:hAnsi="Rockwell"/>
      <w:b/>
      <w:bCs/>
      <w:color w:val="1E753B" w:themeColor="accent4"/>
      <w:szCs w:val="24"/>
      <w:lang w:val="en" w:eastAsia="en-GB" w:bidi="mr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D4D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4DD0"/>
    <w:rPr>
      <w:rFonts w:ascii="Rockwell" w:eastAsiaTheme="minorEastAsia" w:hAnsi="Rockwell"/>
      <w:sz w:val="16"/>
      <w:szCs w:val="16"/>
    </w:rPr>
  </w:style>
  <w:style w:type="character" w:customStyle="1" w:styleId="page-title-wrap">
    <w:name w:val="page-title-wrap"/>
    <w:basedOn w:val="DefaultParagraphFont"/>
    <w:rsid w:val="003073DB"/>
  </w:style>
  <w:style w:type="character" w:styleId="Strong">
    <w:name w:val="Strong"/>
    <w:basedOn w:val="DefaultParagraphFont"/>
    <w:uiPriority w:val="22"/>
    <w:qFormat/>
    <w:rsid w:val="00421004"/>
    <w:rPr>
      <w:b/>
      <w:bCs/>
    </w:rPr>
  </w:style>
  <w:style w:type="paragraph" w:customStyle="1" w:styleId="YC15">
    <w:name w:val="YC 1.5"/>
    <w:basedOn w:val="Normal"/>
    <w:link w:val="YC15Char"/>
    <w:rsid w:val="002D0002"/>
    <w:pPr>
      <w:spacing w:after="120"/>
    </w:pPr>
    <w:rPr>
      <w:rFonts w:eastAsia="Times New Roman"/>
      <w:lang w:val="en" w:eastAsia="en-GB" w:bidi="mr-IN"/>
    </w:rPr>
  </w:style>
  <w:style w:type="paragraph" w:customStyle="1" w:styleId="YCT53">
    <w:name w:val="YC T53"/>
    <w:basedOn w:val="Normal"/>
    <w:link w:val="YCT53Char"/>
    <w:rsid w:val="008B434E"/>
    <w:pPr>
      <w:spacing w:line="216" w:lineRule="auto"/>
    </w:pPr>
    <w:rPr>
      <w:rFonts w:eastAsia="Times New Roman"/>
      <w:sz w:val="16"/>
      <w:szCs w:val="16"/>
      <w:lang w:eastAsia="en-GB" w:bidi="mr-IN"/>
    </w:rPr>
  </w:style>
  <w:style w:type="character" w:customStyle="1" w:styleId="YC15Char">
    <w:name w:val="YC 1.5 Char"/>
    <w:link w:val="YC15"/>
    <w:rsid w:val="002D0002"/>
    <w:rPr>
      <w:rFonts w:ascii="Rockwell" w:hAnsi="Rockwell"/>
      <w:szCs w:val="24"/>
      <w:lang w:val="en" w:eastAsia="en-GB" w:bidi="mr-IN"/>
    </w:rPr>
  </w:style>
  <w:style w:type="character" w:customStyle="1" w:styleId="YCT53Char">
    <w:name w:val="YC T53 Char"/>
    <w:link w:val="YCT53"/>
    <w:rsid w:val="008B434E"/>
    <w:rPr>
      <w:rFonts w:ascii="Rockwell" w:hAnsi="Rockwell"/>
      <w:sz w:val="16"/>
      <w:szCs w:val="16"/>
      <w:lang w:eastAsia="en-GB" w:bidi="mr-IN"/>
    </w:rPr>
  </w:style>
  <w:style w:type="character" w:customStyle="1" w:styleId="hgkelc">
    <w:name w:val="hgkelc"/>
    <w:basedOn w:val="DefaultParagraphFont"/>
    <w:rsid w:val="00985A56"/>
  </w:style>
  <w:style w:type="paragraph" w:styleId="EndnoteText">
    <w:name w:val="endnote text"/>
    <w:basedOn w:val="Normal"/>
    <w:link w:val="EndnoteTextChar"/>
    <w:uiPriority w:val="99"/>
    <w:semiHidden/>
    <w:unhideWhenUsed/>
    <w:rsid w:val="00A669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69F6"/>
    <w:rPr>
      <w:rFonts w:ascii="Rockwell" w:eastAsiaTheme="minorEastAsia" w:hAnsi="Rockwell"/>
    </w:rPr>
  </w:style>
  <w:style w:type="character" w:styleId="EndnoteReference">
    <w:name w:val="endnote reference"/>
    <w:basedOn w:val="DefaultParagraphFont"/>
    <w:uiPriority w:val="99"/>
    <w:semiHidden/>
    <w:unhideWhenUsed/>
    <w:rsid w:val="00A669F6"/>
    <w:rPr>
      <w:vertAlign w:val="superscript"/>
    </w:rPr>
  </w:style>
  <w:style w:type="paragraph" w:customStyle="1" w:styleId="End">
    <w:name w:val="End"/>
    <w:basedOn w:val="EndnoteText"/>
    <w:link w:val="EndChar"/>
    <w:rsid w:val="00DA7B14"/>
    <w:pPr>
      <w:tabs>
        <w:tab w:val="left" w:pos="284"/>
      </w:tabs>
      <w:spacing w:before="240" w:line="276" w:lineRule="auto"/>
      <w:ind w:left="284" w:hanging="284"/>
    </w:pPr>
  </w:style>
  <w:style w:type="character" w:customStyle="1" w:styleId="EndChar">
    <w:name w:val="End Char"/>
    <w:basedOn w:val="EndnoteTextChar"/>
    <w:link w:val="End"/>
    <w:rsid w:val="00DA7B14"/>
    <w:rPr>
      <w:rFonts w:ascii="Rockwell" w:eastAsiaTheme="minorEastAsia" w:hAnsi="Rockwell"/>
    </w:rPr>
  </w:style>
  <w:style w:type="paragraph" w:customStyle="1" w:styleId="YC32">
    <w:name w:val="YC 32"/>
    <w:basedOn w:val="YC3"/>
    <w:link w:val="YC32Char"/>
    <w:qFormat/>
    <w:rsid w:val="00421004"/>
    <w:pPr>
      <w:numPr>
        <w:numId w:val="2"/>
      </w:numPr>
    </w:pPr>
  </w:style>
  <w:style w:type="paragraph" w:customStyle="1" w:styleId="pgintro">
    <w:name w:val="pg__intro"/>
    <w:basedOn w:val="Normal"/>
    <w:rsid w:val="00432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character" w:customStyle="1" w:styleId="YC32Char">
    <w:name w:val="YC 32 Char"/>
    <w:basedOn w:val="YC3Char"/>
    <w:link w:val="YC32"/>
    <w:rsid w:val="00421004"/>
    <w:rPr>
      <w:rFonts w:ascii="Rockwell" w:eastAsia="Calibri" w:hAnsi="Rockwell" w:cs="Times"/>
      <w:color w:val="000000"/>
    </w:rPr>
  </w:style>
  <w:style w:type="paragraph" w:customStyle="1" w:styleId="wb-stl-custom7">
    <w:name w:val="wb-stl-custom7"/>
    <w:basedOn w:val="Normal"/>
    <w:rsid w:val="00B30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wb-stl-custom6">
    <w:name w:val="wb-stl-custom6"/>
    <w:basedOn w:val="Normal"/>
    <w:rsid w:val="00B30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YCT2">
    <w:name w:val="YC T2"/>
    <w:basedOn w:val="YCT19"/>
    <w:link w:val="YCT2Char"/>
    <w:qFormat/>
    <w:rsid w:val="00421004"/>
    <w:rPr>
      <w:b/>
      <w:bCs w:val="0"/>
    </w:rPr>
  </w:style>
  <w:style w:type="paragraph" w:customStyle="1" w:styleId="emdwords">
    <w:name w:val="emd words"/>
    <w:basedOn w:val="End"/>
    <w:link w:val="emdwordsChar"/>
    <w:rsid w:val="00F83AC0"/>
  </w:style>
  <w:style w:type="character" w:customStyle="1" w:styleId="YCT2Char">
    <w:name w:val="YC T2 Char"/>
    <w:basedOn w:val="YCT19Char"/>
    <w:link w:val="YCT2"/>
    <w:rsid w:val="00421004"/>
    <w:rPr>
      <w:rFonts w:ascii="Rockwell" w:eastAsia="Calibri" w:hAnsi="Rockwell" w:cs="Times"/>
      <w:b/>
      <w:bCs w:val="0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78FB"/>
    <w:rPr>
      <w:color w:val="B26B02"/>
      <w:u w:val="single"/>
    </w:rPr>
  </w:style>
  <w:style w:type="character" w:customStyle="1" w:styleId="emdwordsChar">
    <w:name w:val="emd words Char"/>
    <w:basedOn w:val="EndnoteTextChar"/>
    <w:link w:val="emdwords"/>
    <w:rsid w:val="00F83AC0"/>
    <w:rPr>
      <w:rFonts w:ascii="Rockwell" w:eastAsiaTheme="minorEastAsia" w:hAnsi="Rockwell"/>
    </w:rPr>
  </w:style>
  <w:style w:type="paragraph" w:customStyle="1" w:styleId="msonormal0">
    <w:name w:val="msonormal"/>
    <w:basedOn w:val="Normal"/>
    <w:rsid w:val="00E4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63">
    <w:name w:val="xl63"/>
    <w:basedOn w:val="Normal"/>
    <w:rsid w:val="00E478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65">
    <w:name w:val="xl65"/>
    <w:basedOn w:val="Normal"/>
    <w:rsid w:val="00E478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66">
    <w:name w:val="xl66"/>
    <w:basedOn w:val="Normal"/>
    <w:rsid w:val="00E478F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lang w:eastAsia="en-GB" w:bidi="mr-IN"/>
    </w:rPr>
  </w:style>
  <w:style w:type="paragraph" w:customStyle="1" w:styleId="xl67">
    <w:name w:val="xl67"/>
    <w:basedOn w:val="Normal"/>
    <w:rsid w:val="00E478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68">
    <w:name w:val="xl68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4D00"/>
      <w:sz w:val="28"/>
      <w:szCs w:val="28"/>
      <w:lang w:eastAsia="en-GB" w:bidi="mr-IN"/>
    </w:rPr>
  </w:style>
  <w:style w:type="paragraph" w:customStyle="1" w:styleId="xl69">
    <w:name w:val="xl69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70">
    <w:name w:val="xl70"/>
    <w:basedOn w:val="Normal"/>
    <w:rsid w:val="00E478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71">
    <w:name w:val="xl71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lang w:eastAsia="en-GB" w:bidi="mr-IN"/>
    </w:rPr>
  </w:style>
  <w:style w:type="paragraph" w:customStyle="1" w:styleId="xl72">
    <w:name w:val="xl72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73">
    <w:name w:val="xl73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74">
    <w:name w:val="xl74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lang w:eastAsia="en-GB" w:bidi="mr-IN"/>
    </w:rPr>
  </w:style>
  <w:style w:type="paragraph" w:customStyle="1" w:styleId="xl75">
    <w:name w:val="xl75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76">
    <w:name w:val="xl76"/>
    <w:basedOn w:val="Normal"/>
    <w:rsid w:val="00E478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77">
    <w:name w:val="xl77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78">
    <w:name w:val="xl78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79">
    <w:name w:val="xl79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80">
    <w:name w:val="xl80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81">
    <w:name w:val="xl81"/>
    <w:basedOn w:val="Normal"/>
    <w:rsid w:val="00E478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82">
    <w:name w:val="xl82"/>
    <w:basedOn w:val="Normal"/>
    <w:rsid w:val="00E478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83">
    <w:name w:val="xl83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84">
    <w:name w:val="xl84"/>
    <w:basedOn w:val="Normal"/>
    <w:rsid w:val="00E478FB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85">
    <w:name w:val="xl85"/>
    <w:basedOn w:val="Normal"/>
    <w:rsid w:val="00E478FB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86">
    <w:name w:val="xl86"/>
    <w:basedOn w:val="Normal"/>
    <w:rsid w:val="00E478FB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87">
    <w:name w:val="xl87"/>
    <w:basedOn w:val="Normal"/>
    <w:rsid w:val="00E478FB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88">
    <w:name w:val="xl88"/>
    <w:basedOn w:val="Normal"/>
    <w:rsid w:val="00E478FB"/>
    <w:pPr>
      <w:pBdr>
        <w:left w:val="single" w:sz="4" w:space="0" w:color="auto"/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89">
    <w:name w:val="xl89"/>
    <w:basedOn w:val="Normal"/>
    <w:rsid w:val="00E478FB"/>
    <w:pPr>
      <w:pBdr>
        <w:left w:val="single" w:sz="4" w:space="0" w:color="auto"/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lang w:eastAsia="en-GB" w:bidi="mr-IN"/>
    </w:rPr>
  </w:style>
  <w:style w:type="paragraph" w:customStyle="1" w:styleId="xl90">
    <w:name w:val="xl90"/>
    <w:basedOn w:val="Normal"/>
    <w:rsid w:val="00E478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91">
    <w:name w:val="xl91"/>
    <w:basedOn w:val="Normal"/>
    <w:rsid w:val="00E478FB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92">
    <w:name w:val="xl92"/>
    <w:basedOn w:val="Normal"/>
    <w:rsid w:val="00E478FB"/>
    <w:pPr>
      <w:pBdr>
        <w:left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93">
    <w:name w:val="xl93"/>
    <w:basedOn w:val="Normal"/>
    <w:rsid w:val="00E478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94">
    <w:name w:val="xl94"/>
    <w:basedOn w:val="Normal"/>
    <w:rsid w:val="00E478F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95">
    <w:name w:val="xl95"/>
    <w:basedOn w:val="Normal"/>
    <w:rsid w:val="00E478F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96">
    <w:name w:val="xl96"/>
    <w:basedOn w:val="Normal"/>
    <w:rsid w:val="00E478FB"/>
    <w:pPr>
      <w:pBdr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97">
    <w:name w:val="xl97"/>
    <w:basedOn w:val="Normal"/>
    <w:rsid w:val="00E478F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98">
    <w:name w:val="xl98"/>
    <w:basedOn w:val="Normal"/>
    <w:rsid w:val="00E478F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lang w:eastAsia="en-GB" w:bidi="mr-IN"/>
    </w:rPr>
  </w:style>
  <w:style w:type="paragraph" w:customStyle="1" w:styleId="xl99">
    <w:name w:val="xl99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0">
    <w:name w:val="xl100"/>
    <w:basedOn w:val="Normal"/>
    <w:rsid w:val="00E478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1">
    <w:name w:val="xl101"/>
    <w:basedOn w:val="Normal"/>
    <w:rsid w:val="00E478FB"/>
    <w:pPr>
      <w:pBdr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2">
    <w:name w:val="xl102"/>
    <w:basedOn w:val="Normal"/>
    <w:rsid w:val="00E478FB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3">
    <w:name w:val="xl103"/>
    <w:basedOn w:val="Normal"/>
    <w:rsid w:val="00E478FB"/>
    <w:pPr>
      <w:pBdr>
        <w:left w:val="single" w:sz="4" w:space="0" w:color="auto"/>
      </w:pBdr>
      <w:shd w:val="clear" w:color="000000" w:fill="FF66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4">
    <w:name w:val="xl104"/>
    <w:basedOn w:val="Normal"/>
    <w:rsid w:val="00E478FB"/>
    <w:pPr>
      <w:pBdr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5">
    <w:name w:val="xl105"/>
    <w:basedOn w:val="Normal"/>
    <w:rsid w:val="00E478F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6">
    <w:name w:val="xl106"/>
    <w:basedOn w:val="Normal"/>
    <w:rsid w:val="00E478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7">
    <w:name w:val="xl107"/>
    <w:basedOn w:val="Normal"/>
    <w:rsid w:val="00E478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8">
    <w:name w:val="xl108"/>
    <w:basedOn w:val="Normal"/>
    <w:rsid w:val="00E478FB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09">
    <w:name w:val="xl109"/>
    <w:basedOn w:val="Normal"/>
    <w:rsid w:val="00E478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10">
    <w:name w:val="xl110"/>
    <w:basedOn w:val="Normal"/>
    <w:rsid w:val="00E478FB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11">
    <w:name w:val="xl111"/>
    <w:basedOn w:val="Normal"/>
    <w:rsid w:val="00E47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12">
    <w:name w:val="xl112"/>
    <w:basedOn w:val="Normal"/>
    <w:rsid w:val="00E478FB"/>
    <w:pPr>
      <w:pBdr>
        <w:lef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13">
    <w:name w:val="xl113"/>
    <w:basedOn w:val="Normal"/>
    <w:rsid w:val="00E478FB"/>
    <w:pPr>
      <w:shd w:val="clear" w:color="000000" w:fill="FFE0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14">
    <w:name w:val="xl114"/>
    <w:basedOn w:val="Normal"/>
    <w:rsid w:val="00E478FB"/>
    <w:pPr>
      <w:pBdr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15">
    <w:name w:val="xl115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16">
    <w:name w:val="xl116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lang w:eastAsia="en-GB" w:bidi="mr-IN"/>
    </w:rPr>
  </w:style>
  <w:style w:type="paragraph" w:customStyle="1" w:styleId="xl117">
    <w:name w:val="xl117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lang w:eastAsia="en-GB" w:bidi="mr-IN"/>
    </w:rPr>
  </w:style>
  <w:style w:type="paragraph" w:customStyle="1" w:styleId="xl118">
    <w:name w:val="xl118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lang w:eastAsia="en-GB" w:bidi="mr-IN"/>
    </w:rPr>
  </w:style>
  <w:style w:type="paragraph" w:customStyle="1" w:styleId="xl119">
    <w:name w:val="xl119"/>
    <w:basedOn w:val="Normal"/>
    <w:rsid w:val="00E478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lang w:eastAsia="en-GB" w:bidi="mr-IN"/>
    </w:rPr>
  </w:style>
  <w:style w:type="paragraph" w:customStyle="1" w:styleId="xl120">
    <w:name w:val="xl120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lang w:eastAsia="en-GB" w:bidi="mr-IN"/>
    </w:rPr>
  </w:style>
  <w:style w:type="paragraph" w:customStyle="1" w:styleId="xl121">
    <w:name w:val="xl121"/>
    <w:basedOn w:val="Normal"/>
    <w:rsid w:val="00E478F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22">
    <w:name w:val="xl122"/>
    <w:basedOn w:val="Normal"/>
    <w:rsid w:val="00E478F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23">
    <w:name w:val="xl123"/>
    <w:basedOn w:val="Normal"/>
    <w:rsid w:val="00E478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24">
    <w:name w:val="xl124"/>
    <w:basedOn w:val="Normal"/>
    <w:rsid w:val="00E478F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25">
    <w:name w:val="xl125"/>
    <w:basedOn w:val="Normal"/>
    <w:rsid w:val="00E478F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26">
    <w:name w:val="xl126"/>
    <w:basedOn w:val="Normal"/>
    <w:rsid w:val="00E478F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27">
    <w:name w:val="xl127"/>
    <w:basedOn w:val="Normal"/>
    <w:rsid w:val="00E478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28">
    <w:name w:val="xl128"/>
    <w:basedOn w:val="Normal"/>
    <w:rsid w:val="00E478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29">
    <w:name w:val="xl129"/>
    <w:basedOn w:val="Normal"/>
    <w:rsid w:val="00E478FB"/>
    <w:pPr>
      <w:pBdr>
        <w:lef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130">
    <w:name w:val="xl130"/>
    <w:basedOn w:val="Normal"/>
    <w:rsid w:val="00E478FB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131">
    <w:name w:val="xl131"/>
    <w:basedOn w:val="Normal"/>
    <w:rsid w:val="00E478FB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32">
    <w:name w:val="xl132"/>
    <w:basedOn w:val="Normal"/>
    <w:rsid w:val="00E478FB"/>
    <w:pPr>
      <w:shd w:val="clear" w:color="000000" w:fill="99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33">
    <w:name w:val="xl133"/>
    <w:basedOn w:val="Normal"/>
    <w:rsid w:val="00E478FB"/>
    <w:pPr>
      <w:shd w:val="clear" w:color="000000" w:fill="99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34">
    <w:name w:val="xl134"/>
    <w:basedOn w:val="Normal"/>
    <w:rsid w:val="00E478FB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35">
    <w:name w:val="xl135"/>
    <w:basedOn w:val="Normal"/>
    <w:rsid w:val="00E478FB"/>
    <w:pPr>
      <w:pBdr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36">
    <w:name w:val="xl136"/>
    <w:basedOn w:val="Normal"/>
    <w:rsid w:val="00E478FB"/>
    <w:pPr>
      <w:pBdr>
        <w:lef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37">
    <w:name w:val="xl137"/>
    <w:basedOn w:val="Normal"/>
    <w:rsid w:val="00E478FB"/>
    <w:pPr>
      <w:pBdr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38">
    <w:name w:val="xl138"/>
    <w:basedOn w:val="Normal"/>
    <w:rsid w:val="00E478FB"/>
    <w:pP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39">
    <w:name w:val="xl139"/>
    <w:basedOn w:val="Normal"/>
    <w:rsid w:val="00E478FB"/>
    <w:pPr>
      <w:pBdr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40">
    <w:name w:val="xl140"/>
    <w:basedOn w:val="Normal"/>
    <w:rsid w:val="00E478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41">
    <w:name w:val="xl141"/>
    <w:basedOn w:val="Normal"/>
    <w:rsid w:val="00E478F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42">
    <w:name w:val="xl142"/>
    <w:basedOn w:val="Normal"/>
    <w:rsid w:val="00E478F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143">
    <w:name w:val="xl143"/>
    <w:basedOn w:val="Normal"/>
    <w:rsid w:val="00E478F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44">
    <w:name w:val="xl144"/>
    <w:basedOn w:val="Normal"/>
    <w:rsid w:val="00E478FB"/>
    <w:pPr>
      <w:shd w:val="clear" w:color="000000" w:fill="FFE0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45">
    <w:name w:val="xl145"/>
    <w:basedOn w:val="Normal"/>
    <w:rsid w:val="00E478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46">
    <w:name w:val="xl146"/>
    <w:basedOn w:val="Normal"/>
    <w:rsid w:val="00E478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47">
    <w:name w:val="xl147"/>
    <w:basedOn w:val="Normal"/>
    <w:rsid w:val="00E478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lang w:eastAsia="en-GB" w:bidi="mr-IN"/>
    </w:rPr>
  </w:style>
  <w:style w:type="paragraph" w:customStyle="1" w:styleId="xl148">
    <w:name w:val="xl148"/>
    <w:basedOn w:val="Normal"/>
    <w:rsid w:val="00E478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xl149">
    <w:name w:val="xl149"/>
    <w:basedOn w:val="Normal"/>
    <w:rsid w:val="00E478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lang w:eastAsia="en-GB" w:bidi="mr-IN"/>
    </w:rPr>
  </w:style>
  <w:style w:type="paragraph" w:customStyle="1" w:styleId="xl150">
    <w:name w:val="xl150"/>
    <w:basedOn w:val="Normal"/>
    <w:rsid w:val="00E478F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1">
    <w:name w:val="xl151"/>
    <w:basedOn w:val="Normal"/>
    <w:rsid w:val="00E478F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2">
    <w:name w:val="xl152"/>
    <w:basedOn w:val="Normal"/>
    <w:rsid w:val="00E478F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3">
    <w:name w:val="xl153"/>
    <w:basedOn w:val="Normal"/>
    <w:rsid w:val="00E478F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4">
    <w:name w:val="xl154"/>
    <w:basedOn w:val="Normal"/>
    <w:rsid w:val="00E478FB"/>
    <w:pPr>
      <w:pBdr>
        <w:top w:val="single" w:sz="4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5">
    <w:name w:val="xl155"/>
    <w:basedOn w:val="Normal"/>
    <w:rsid w:val="00E478F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6">
    <w:name w:val="xl156"/>
    <w:basedOn w:val="Normal"/>
    <w:rsid w:val="00E478FB"/>
    <w:pPr>
      <w:pBdr>
        <w:top w:val="single" w:sz="4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7">
    <w:name w:val="xl157"/>
    <w:basedOn w:val="Normal"/>
    <w:rsid w:val="00E478F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8">
    <w:name w:val="xl158"/>
    <w:basedOn w:val="Normal"/>
    <w:rsid w:val="00E478F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59">
    <w:name w:val="xl159"/>
    <w:basedOn w:val="Normal"/>
    <w:rsid w:val="00E478F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60">
    <w:name w:val="xl160"/>
    <w:basedOn w:val="Normal"/>
    <w:rsid w:val="00E478FB"/>
    <w:pPr>
      <w:pBdr>
        <w:top w:val="single" w:sz="4" w:space="0" w:color="auto"/>
        <w:bottom w:val="double" w:sz="6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61">
    <w:name w:val="xl161"/>
    <w:basedOn w:val="Normal"/>
    <w:rsid w:val="00E478F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62">
    <w:name w:val="xl162"/>
    <w:basedOn w:val="Normal"/>
    <w:rsid w:val="00E478FB"/>
    <w:pPr>
      <w:pBdr>
        <w:top w:val="single" w:sz="4" w:space="0" w:color="auto"/>
        <w:bottom w:val="double" w:sz="6" w:space="0" w:color="auto"/>
      </w:pBdr>
      <w:shd w:val="clear" w:color="000000" w:fill="FFE0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63">
    <w:name w:val="xl163"/>
    <w:basedOn w:val="Normal"/>
    <w:rsid w:val="00E478F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64">
    <w:name w:val="xl164"/>
    <w:basedOn w:val="Normal"/>
    <w:rsid w:val="00E478F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65">
    <w:name w:val="xl165"/>
    <w:basedOn w:val="Normal"/>
    <w:rsid w:val="00E47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66">
    <w:name w:val="xl166"/>
    <w:basedOn w:val="Normal"/>
    <w:rsid w:val="00E478F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en-GB" w:bidi="mr-IN"/>
    </w:rPr>
  </w:style>
  <w:style w:type="paragraph" w:customStyle="1" w:styleId="xl167">
    <w:name w:val="xl167"/>
    <w:basedOn w:val="Normal"/>
    <w:rsid w:val="00E478F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en-GB" w:bidi="mr-IN"/>
    </w:rPr>
  </w:style>
  <w:style w:type="paragraph" w:customStyle="1" w:styleId="xl168">
    <w:name w:val="xl168"/>
    <w:basedOn w:val="Normal"/>
    <w:rsid w:val="00E478F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en-GB" w:bidi="mr-IN"/>
    </w:rPr>
  </w:style>
  <w:style w:type="paragraph" w:customStyle="1" w:styleId="xl169">
    <w:name w:val="xl169"/>
    <w:basedOn w:val="Normal"/>
    <w:rsid w:val="00E478F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en-GB" w:bidi="mr-IN"/>
    </w:rPr>
  </w:style>
  <w:style w:type="paragraph" w:customStyle="1" w:styleId="xl170">
    <w:name w:val="xl170"/>
    <w:basedOn w:val="Normal"/>
    <w:rsid w:val="00E478FB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en-GB" w:bidi="mr-IN"/>
    </w:rPr>
  </w:style>
  <w:style w:type="paragraph" w:customStyle="1" w:styleId="xl171">
    <w:name w:val="xl171"/>
    <w:basedOn w:val="Normal"/>
    <w:rsid w:val="00E478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en-GB" w:bidi="mr-IN"/>
    </w:rPr>
  </w:style>
  <w:style w:type="paragraph" w:customStyle="1" w:styleId="xl172">
    <w:name w:val="xl172"/>
    <w:basedOn w:val="Normal"/>
    <w:rsid w:val="00E478F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en-GB" w:bidi="mr-IN"/>
    </w:rPr>
  </w:style>
  <w:style w:type="paragraph" w:customStyle="1" w:styleId="xl173">
    <w:name w:val="xl173"/>
    <w:basedOn w:val="Normal"/>
    <w:rsid w:val="00E478FB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en-GB" w:bidi="mr-IN"/>
    </w:rPr>
  </w:style>
  <w:style w:type="paragraph" w:customStyle="1" w:styleId="xl174">
    <w:name w:val="xl174"/>
    <w:basedOn w:val="Normal"/>
    <w:rsid w:val="00E478FB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en-GB" w:bidi="mr-IN"/>
    </w:rPr>
  </w:style>
  <w:style w:type="paragraph" w:customStyle="1" w:styleId="xl175">
    <w:name w:val="xl175"/>
    <w:basedOn w:val="Normal"/>
    <w:rsid w:val="00E478FB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en-GB" w:bidi="mr-IN"/>
    </w:rPr>
  </w:style>
  <w:style w:type="paragraph" w:customStyle="1" w:styleId="xl176">
    <w:name w:val="xl176"/>
    <w:basedOn w:val="Normal"/>
    <w:rsid w:val="00E478FB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en-GB" w:bidi="mr-IN"/>
    </w:rPr>
  </w:style>
  <w:style w:type="paragraph" w:customStyle="1" w:styleId="xl177">
    <w:name w:val="xl177"/>
    <w:basedOn w:val="Normal"/>
    <w:rsid w:val="00E478FB"/>
    <w:pPr>
      <w:pBdr>
        <w:left w:val="single" w:sz="4" w:space="0" w:color="auto"/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2"/>
      <w:szCs w:val="22"/>
      <w:lang w:eastAsia="en-GB" w:bidi="mr-IN"/>
    </w:rPr>
  </w:style>
  <w:style w:type="paragraph" w:customStyle="1" w:styleId="xl178">
    <w:name w:val="xl178"/>
    <w:basedOn w:val="Normal"/>
    <w:rsid w:val="00E478FB"/>
    <w:pPr>
      <w:pBdr>
        <w:left w:val="single" w:sz="4" w:space="0" w:color="auto"/>
        <w:right w:val="single" w:sz="4" w:space="0" w:color="auto"/>
      </w:pBdr>
      <w:shd w:val="clear" w:color="000000" w:fill="FFE0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2"/>
      <w:szCs w:val="22"/>
      <w:lang w:eastAsia="en-GB" w:bidi="mr-IN"/>
    </w:rPr>
  </w:style>
  <w:style w:type="paragraph" w:customStyle="1" w:styleId="xl179">
    <w:name w:val="xl179"/>
    <w:basedOn w:val="Normal"/>
    <w:rsid w:val="00E00299"/>
    <w:pPr>
      <w:pBdr>
        <w:left w:val="single" w:sz="4" w:space="0" w:color="auto"/>
        <w:right w:val="single" w:sz="4" w:space="0" w:color="auto"/>
      </w:pBdr>
      <w:shd w:val="clear" w:color="000000" w:fill="FFF0E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80">
    <w:name w:val="xl180"/>
    <w:basedOn w:val="Normal"/>
    <w:rsid w:val="00E00299"/>
    <w:pPr>
      <w:pBdr>
        <w:left w:val="single" w:sz="4" w:space="0" w:color="auto"/>
        <w:right w:val="single" w:sz="4" w:space="0" w:color="auto"/>
      </w:pBdr>
      <w:shd w:val="clear" w:color="000000" w:fill="FFF0E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lang w:eastAsia="en-GB" w:bidi="mr-IN"/>
    </w:rPr>
  </w:style>
  <w:style w:type="paragraph" w:customStyle="1" w:styleId="xl181">
    <w:name w:val="xl181"/>
    <w:basedOn w:val="Normal"/>
    <w:rsid w:val="00E0029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0E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82">
    <w:name w:val="xl182"/>
    <w:basedOn w:val="Normal"/>
    <w:rsid w:val="00E00299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83">
    <w:name w:val="xl183"/>
    <w:basedOn w:val="Normal"/>
    <w:rsid w:val="00E0029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lang w:eastAsia="en-GB" w:bidi="mr-IN"/>
    </w:rPr>
  </w:style>
  <w:style w:type="paragraph" w:customStyle="1" w:styleId="xl184">
    <w:name w:val="xl184"/>
    <w:basedOn w:val="Normal"/>
    <w:rsid w:val="00E00299"/>
    <w:pPr>
      <w:pBdr>
        <w:left w:val="single" w:sz="4" w:space="0" w:color="auto"/>
        <w:right w:val="single" w:sz="4" w:space="0" w:color="auto"/>
      </w:pBdr>
      <w:shd w:val="clear" w:color="000000" w:fill="FFF0E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2"/>
      <w:szCs w:val="22"/>
      <w:lang w:eastAsia="en-GB" w:bidi="mr-IN"/>
    </w:rPr>
  </w:style>
  <w:style w:type="paragraph" w:customStyle="1" w:styleId="xl185">
    <w:name w:val="xl185"/>
    <w:basedOn w:val="Normal"/>
    <w:rsid w:val="00E00299"/>
    <w:pPr>
      <w:pBdr>
        <w:left w:val="single" w:sz="4" w:space="0" w:color="auto"/>
        <w:right w:val="single" w:sz="4" w:space="0" w:color="auto"/>
      </w:pBdr>
      <w:shd w:val="clear" w:color="000000" w:fill="FFF0E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2"/>
      <w:szCs w:val="22"/>
      <w:lang w:eastAsia="en-GB" w:bidi="mr-IN"/>
    </w:rPr>
  </w:style>
  <w:style w:type="character" w:customStyle="1" w:styleId="color11">
    <w:name w:val="color_11"/>
    <w:basedOn w:val="DefaultParagraphFont"/>
    <w:rsid w:val="001C4481"/>
  </w:style>
  <w:style w:type="paragraph" w:customStyle="1" w:styleId="YC119">
    <w:name w:val="YC 1.19"/>
    <w:basedOn w:val="YC11"/>
    <w:link w:val="YC119Char"/>
    <w:qFormat/>
    <w:rsid w:val="00421004"/>
  </w:style>
  <w:style w:type="paragraph" w:styleId="NormalWeb">
    <w:name w:val="Normal (Web)"/>
    <w:basedOn w:val="Normal"/>
    <w:uiPriority w:val="99"/>
    <w:unhideWhenUsed/>
    <w:rsid w:val="00876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character" w:customStyle="1" w:styleId="YC119Char">
    <w:name w:val="YC 1.19 Char"/>
    <w:basedOn w:val="YC11Char"/>
    <w:link w:val="YC119"/>
    <w:rsid w:val="00421004"/>
    <w:rPr>
      <w:rFonts w:ascii="Rockwell" w:eastAsiaTheme="minorEastAsia" w:hAnsi="Rockwell"/>
      <w:sz w:val="22"/>
      <w:szCs w:val="24"/>
      <w:lang w:val="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13EF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3EF"/>
    <w:rPr>
      <w:rFonts w:ascii="Rockwell" w:eastAsiaTheme="minorEastAsia" w:hAnsi="Rockwell"/>
    </w:rPr>
  </w:style>
  <w:style w:type="character" w:styleId="FootnoteReference">
    <w:name w:val="footnote reference"/>
    <w:basedOn w:val="DefaultParagraphFont"/>
    <w:uiPriority w:val="99"/>
    <w:semiHidden/>
    <w:unhideWhenUsed/>
    <w:rsid w:val="00A713EF"/>
    <w:rPr>
      <w:vertAlign w:val="superscript"/>
    </w:rPr>
  </w:style>
  <w:style w:type="paragraph" w:customStyle="1" w:styleId="s21">
    <w:name w:val="s21"/>
    <w:basedOn w:val="Normal"/>
    <w:rsid w:val="00581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paragraph" w:customStyle="1" w:styleId="bold">
    <w:name w:val="bold"/>
    <w:basedOn w:val="Normal"/>
    <w:rsid w:val="00581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character" w:customStyle="1" w:styleId="bold1">
    <w:name w:val="bold1"/>
    <w:basedOn w:val="DefaultParagraphFont"/>
    <w:rsid w:val="0058121E"/>
  </w:style>
  <w:style w:type="paragraph" w:customStyle="1" w:styleId="prefade">
    <w:name w:val="prefade"/>
    <w:basedOn w:val="Normal"/>
    <w:rsid w:val="007B4D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 w:bidi="mr-IN"/>
    </w:rPr>
  </w:style>
  <w:style w:type="character" w:customStyle="1" w:styleId="sqsrte-text-color--custom">
    <w:name w:val="sqsrte-text-color--custom"/>
    <w:basedOn w:val="DefaultParagraphFont"/>
    <w:rsid w:val="007B4D5D"/>
  </w:style>
  <w:style w:type="character" w:customStyle="1" w:styleId="sqsrte-text-color--darkaccent">
    <w:name w:val="sqsrte-text-color--darkaccent"/>
    <w:basedOn w:val="DefaultParagraphFont"/>
    <w:rsid w:val="007B4D5D"/>
  </w:style>
  <w:style w:type="paragraph" w:customStyle="1" w:styleId="YC31">
    <w:name w:val="YC 3.1"/>
    <w:basedOn w:val="Normal"/>
    <w:next w:val="YC32"/>
    <w:link w:val="YC31Char"/>
    <w:qFormat/>
    <w:rsid w:val="006A5E74"/>
    <w:pPr>
      <w:numPr>
        <w:numId w:val="7"/>
      </w:numPr>
      <w:spacing w:line="240" w:lineRule="auto"/>
      <w:ind w:hanging="294"/>
    </w:pPr>
    <w:rPr>
      <w:rFonts w:cs="Times"/>
      <w:color w:val="000000"/>
      <w:shd w:val="clear" w:color="auto" w:fill="FFFFFF"/>
    </w:rPr>
  </w:style>
  <w:style w:type="character" w:customStyle="1" w:styleId="YC31Char">
    <w:name w:val="YC 3.1 Char"/>
    <w:basedOn w:val="YC3Char"/>
    <w:link w:val="YC31"/>
    <w:rsid w:val="006A5E74"/>
    <w:rPr>
      <w:rFonts w:ascii="Rockwell" w:eastAsiaTheme="minorEastAsia" w:hAnsi="Rockwell" w:cs="Times"/>
      <w:color w:val="000000"/>
      <w:szCs w:val="24"/>
    </w:rPr>
  </w:style>
  <w:style w:type="paragraph" w:customStyle="1" w:styleId="YCT42">
    <w:name w:val="YC T42"/>
    <w:basedOn w:val="Normal"/>
    <w:link w:val="YCT42Char"/>
    <w:qFormat/>
    <w:rsid w:val="00421004"/>
    <w:pPr>
      <w:numPr>
        <w:numId w:val="5"/>
      </w:numPr>
      <w:spacing w:line="216" w:lineRule="auto"/>
    </w:pPr>
    <w:rPr>
      <w:rFonts w:eastAsia="Times New Roman"/>
      <w:sz w:val="16"/>
      <w:szCs w:val="16"/>
      <w:lang w:eastAsia="en-GB" w:bidi="mr-IN"/>
    </w:rPr>
  </w:style>
  <w:style w:type="character" w:customStyle="1" w:styleId="YCT42Char">
    <w:name w:val="YC T42 Char"/>
    <w:link w:val="YCT42"/>
    <w:rsid w:val="00421004"/>
    <w:rPr>
      <w:rFonts w:ascii="Rockwell" w:hAnsi="Rockwell"/>
      <w:sz w:val="16"/>
      <w:szCs w:val="16"/>
      <w:lang w:eastAsia="en-GB" w:bidi="mr-IN"/>
    </w:rPr>
  </w:style>
  <w:style w:type="paragraph" w:customStyle="1" w:styleId="YCT4">
    <w:name w:val="YC T4"/>
    <w:basedOn w:val="YC3"/>
    <w:link w:val="YCT4Char"/>
    <w:qFormat/>
    <w:rsid w:val="00421004"/>
    <w:pPr>
      <w:tabs>
        <w:tab w:val="clear" w:pos="426"/>
        <w:tab w:val="left" w:pos="317"/>
      </w:tabs>
      <w:spacing w:line="240" w:lineRule="auto"/>
      <w:ind w:left="317" w:hanging="317"/>
    </w:pPr>
    <w:rPr>
      <w:sz w:val="18"/>
      <w:szCs w:val="18"/>
      <w:lang w:bidi="mr-IN"/>
    </w:rPr>
  </w:style>
  <w:style w:type="character" w:customStyle="1" w:styleId="YCT4Char">
    <w:name w:val="YC T4 Char"/>
    <w:basedOn w:val="YC3Char"/>
    <w:link w:val="YCT4"/>
    <w:rsid w:val="00421004"/>
    <w:rPr>
      <w:rFonts w:ascii="Rockwell" w:eastAsia="Calibri" w:hAnsi="Rockwell" w:cs="Times"/>
      <w:color w:val="000000"/>
      <w:sz w:val="18"/>
      <w:szCs w:val="18"/>
      <w:lang w:bidi="mr-IN"/>
    </w:rPr>
  </w:style>
  <w:style w:type="paragraph" w:customStyle="1" w:styleId="YCT43">
    <w:name w:val="YC T43"/>
    <w:basedOn w:val="YC3"/>
    <w:link w:val="YCT43Char"/>
    <w:qFormat/>
    <w:rsid w:val="00421004"/>
    <w:pPr>
      <w:numPr>
        <w:numId w:val="4"/>
      </w:numPr>
      <w:tabs>
        <w:tab w:val="clear" w:pos="426"/>
        <w:tab w:val="left" w:pos="709"/>
        <w:tab w:val="left" w:pos="1134"/>
      </w:tabs>
    </w:pPr>
    <w:rPr>
      <w:sz w:val="16"/>
      <w:szCs w:val="16"/>
      <w:lang w:eastAsia="en-GB" w:bidi="mr-IN"/>
    </w:rPr>
  </w:style>
  <w:style w:type="character" w:customStyle="1" w:styleId="YCT43Char">
    <w:name w:val="YC T43 Char"/>
    <w:basedOn w:val="YCT42Char"/>
    <w:link w:val="YCT43"/>
    <w:rsid w:val="00421004"/>
    <w:rPr>
      <w:rFonts w:ascii="Rockwell" w:eastAsia="Calibri" w:hAnsi="Rockwell" w:cs="Times"/>
      <w:color w:val="000000"/>
      <w:sz w:val="16"/>
      <w:szCs w:val="16"/>
      <w:lang w:eastAsia="en-GB" w:bidi="mr-IN"/>
    </w:rPr>
  </w:style>
  <w:style w:type="paragraph" w:customStyle="1" w:styleId="hyp">
    <w:name w:val="hyp"/>
    <w:basedOn w:val="YCT42"/>
    <w:link w:val="hypChar"/>
    <w:qFormat/>
    <w:rsid w:val="00421004"/>
    <w:pPr>
      <w:spacing w:line="240" w:lineRule="auto"/>
      <w:ind w:left="142" w:hanging="142"/>
    </w:pPr>
    <w:rPr>
      <w:rFonts w:ascii="Abadi" w:hAnsi="Abadi"/>
      <w:color w:val="0070C0"/>
      <w:u w:val="single"/>
    </w:rPr>
  </w:style>
  <w:style w:type="character" w:customStyle="1" w:styleId="hypChar">
    <w:name w:val="hyp Char"/>
    <w:basedOn w:val="YCT42Char"/>
    <w:link w:val="hyp"/>
    <w:rsid w:val="00421004"/>
    <w:rPr>
      <w:rFonts w:ascii="Abadi" w:hAnsi="Abadi"/>
      <w:color w:val="0070C0"/>
      <w:sz w:val="16"/>
      <w:szCs w:val="16"/>
      <w:u w:val="single"/>
      <w:lang w:eastAsia="en-GB" w:bidi="mr-IN"/>
    </w:rPr>
  </w:style>
  <w:style w:type="paragraph" w:customStyle="1" w:styleId="YCT9">
    <w:name w:val="YC T9"/>
    <w:basedOn w:val="Footer"/>
    <w:link w:val="YCT9Char"/>
    <w:qFormat/>
    <w:rsid w:val="00421004"/>
    <w:pPr>
      <w:tabs>
        <w:tab w:val="right" w:pos="9602"/>
      </w:tabs>
      <w:jc w:val="left"/>
    </w:pPr>
    <w:rPr>
      <w:color w:val="808080" w:themeColor="background1" w:themeShade="80"/>
      <w:sz w:val="16"/>
    </w:rPr>
  </w:style>
  <w:style w:type="character" w:customStyle="1" w:styleId="YCT9Char">
    <w:name w:val="YC T9 Char"/>
    <w:basedOn w:val="FooterChar"/>
    <w:link w:val="YCT9"/>
    <w:rsid w:val="00421004"/>
    <w:rPr>
      <w:rFonts w:ascii="Rockwell" w:eastAsiaTheme="minorEastAsia" w:hAnsi="Rockwell"/>
      <w:color w:val="808080" w:themeColor="background1" w:themeShade="80"/>
      <w:sz w:val="16"/>
      <w:szCs w:val="24"/>
    </w:rPr>
  </w:style>
  <w:style w:type="paragraph" w:customStyle="1" w:styleId="LMPCB">
    <w:name w:val="LMPC B"/>
    <w:basedOn w:val="ListParagraph"/>
    <w:link w:val="LMPCBChar"/>
    <w:rsid w:val="00421004"/>
    <w:pPr>
      <w:numPr>
        <w:numId w:val="6"/>
      </w:numPr>
      <w:spacing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MPCBChar">
    <w:name w:val="LMPC B Char"/>
    <w:basedOn w:val="DefaultParagraphFont"/>
    <w:link w:val="LMPCB"/>
    <w:rsid w:val="00421004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21004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1004"/>
    <w:rPr>
      <w:rFonts w:ascii="Rockwell" w:eastAsiaTheme="minorEastAsia" w:hAnsi="Rockwell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1004"/>
    <w:rPr>
      <w:bCs/>
      <w:i/>
      <w:iCs/>
      <w:color w:val="000000" w:themeColor="text1"/>
      <w:spacing w:val="5"/>
    </w:rPr>
  </w:style>
  <w:style w:type="paragraph" w:customStyle="1" w:styleId="YC320">
    <w:name w:val="YC 3.2"/>
    <w:basedOn w:val="YC3"/>
    <w:link w:val="YC32Char0"/>
    <w:qFormat/>
    <w:rsid w:val="003672F3"/>
    <w:pPr>
      <w:numPr>
        <w:numId w:val="0"/>
      </w:numPr>
      <w:ind w:left="426" w:hanging="426"/>
    </w:pPr>
  </w:style>
  <w:style w:type="character" w:customStyle="1" w:styleId="YC32Char0">
    <w:name w:val="YC 3.2 Char"/>
    <w:basedOn w:val="YC3Char"/>
    <w:link w:val="YC320"/>
    <w:rsid w:val="003672F3"/>
    <w:rPr>
      <w:rFonts w:ascii="Rockwell" w:eastAsia="Calibri" w:hAnsi="Rockwell" w:cs="Times"/>
      <w:color w:val="000000"/>
    </w:rPr>
  </w:style>
  <w:style w:type="paragraph" w:customStyle="1" w:styleId="LMPC4">
    <w:name w:val="LMPC 4"/>
    <w:basedOn w:val="Normal"/>
    <w:link w:val="LMPC4Char"/>
    <w:rsid w:val="00010FDE"/>
    <w:pPr>
      <w:numPr>
        <w:numId w:val="9"/>
      </w:numPr>
      <w:spacing w:line="259" w:lineRule="auto"/>
      <w:ind w:left="426"/>
    </w:pPr>
    <w:rPr>
      <w:rFonts w:asciiTheme="minorHAnsi" w:eastAsiaTheme="minorHAnsi" w:hAnsiTheme="minorHAnsi" w:cstheme="minorBidi"/>
      <w:color w:val="000000" w:themeColor="text1"/>
      <w:sz w:val="22"/>
      <w:szCs w:val="22"/>
    </w:rPr>
  </w:style>
  <w:style w:type="character" w:customStyle="1" w:styleId="LMPC4Char">
    <w:name w:val="LMPC 4 Char"/>
    <w:basedOn w:val="DefaultParagraphFont"/>
    <w:link w:val="LMPC4"/>
    <w:rsid w:val="00010FDE"/>
    <w:rPr>
      <w:rFonts w:asciiTheme="minorHAnsi" w:eastAsiaTheme="minorHAnsi" w:hAnsiTheme="minorHAnsi" w:cstheme="minorBidi"/>
      <w:color w:val="000000" w:themeColor="text1"/>
      <w:sz w:val="22"/>
      <w:szCs w:val="22"/>
    </w:rPr>
  </w:style>
  <w:style w:type="paragraph" w:customStyle="1" w:styleId="Default">
    <w:name w:val="Default"/>
    <w:rsid w:val="00975950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Lettered">
    <w:name w:val="Lettered"/>
    <w:rsid w:val="00975950"/>
    <w:pPr>
      <w:numPr>
        <w:numId w:val="11"/>
      </w:numPr>
    </w:pPr>
  </w:style>
  <w:style w:type="paragraph" w:customStyle="1" w:styleId="YC125">
    <w:name w:val="YC 1.25"/>
    <w:basedOn w:val="YC12"/>
    <w:link w:val="YC125Char"/>
    <w:qFormat/>
    <w:rsid w:val="0078619A"/>
    <w:pPr>
      <w:tabs>
        <w:tab w:val="left" w:pos="5103"/>
      </w:tabs>
    </w:pPr>
    <w:rPr>
      <w:shd w:val="clear" w:color="auto" w:fill="FFFFFF"/>
    </w:rPr>
  </w:style>
  <w:style w:type="character" w:customStyle="1" w:styleId="YC125Char">
    <w:name w:val="YC 1.25 Char"/>
    <w:basedOn w:val="YC12Char"/>
    <w:link w:val="YC125"/>
    <w:rsid w:val="0078619A"/>
    <w:rPr>
      <w:rFonts w:ascii="Rockwell" w:eastAsiaTheme="minorEastAsia" w:hAnsi="Rockwell"/>
      <w:sz w:val="22"/>
      <w:szCs w:val="22"/>
    </w:rPr>
  </w:style>
  <w:style w:type="character" w:customStyle="1" w:styleId="lrzxr">
    <w:name w:val="lrzxr"/>
    <w:basedOn w:val="DefaultParagraphFont"/>
    <w:rsid w:val="00E70BB2"/>
  </w:style>
  <w:style w:type="paragraph" w:customStyle="1" w:styleId="YC6">
    <w:name w:val="YC6"/>
    <w:basedOn w:val="Normal"/>
    <w:link w:val="YC6Char"/>
    <w:qFormat/>
    <w:rsid w:val="00216F2A"/>
    <w:pPr>
      <w:spacing w:line="240" w:lineRule="auto"/>
    </w:pPr>
    <w:rPr>
      <w:b/>
      <w:bCs/>
      <w:lang w:bidi="en-GB"/>
    </w:rPr>
  </w:style>
  <w:style w:type="character" w:customStyle="1" w:styleId="YC6Char">
    <w:name w:val="YC6 Char"/>
    <w:basedOn w:val="DefaultParagraphFont"/>
    <w:link w:val="YC6"/>
    <w:rsid w:val="00216F2A"/>
    <w:rPr>
      <w:rFonts w:ascii="Rockwell" w:eastAsiaTheme="minorEastAsia" w:hAnsi="Rockwell"/>
      <w:b/>
      <w:bCs/>
      <w:szCs w:val="24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4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004">
          <w:marLeft w:val="79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7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2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898">
          <w:marLeft w:val="79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9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ytchettmatravers@dorset-aptc.gov.uk" TargetMode="External"/><Relationship Id="rId2" Type="http://schemas.openxmlformats.org/officeDocument/2006/relationships/hyperlink" Target="mailto:LMYouthHall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\OneDrive\household\Custom%20Office%20Templates\LMYH%20WG.dotx" TargetMode="External"/></Relationships>
</file>

<file path=word/theme/theme1.xml><?xml version="1.0" encoding="utf-8"?>
<a:theme xmlns:a="http://schemas.openxmlformats.org/drawingml/2006/main" name="Theme2">
  <a:themeElements>
    <a:clrScheme name="BB LMYC4">
      <a:dk1>
        <a:sysClr val="windowText" lastClr="000000"/>
      </a:dk1>
      <a:lt1>
        <a:srgbClr val="FFFFFF"/>
      </a:lt1>
      <a:dk2>
        <a:srgbClr val="FF0066"/>
      </a:dk2>
      <a:lt2>
        <a:srgbClr val="262672"/>
      </a:lt2>
      <a:accent1>
        <a:srgbClr val="990000"/>
      </a:accent1>
      <a:accent2>
        <a:srgbClr val="FF6600"/>
      </a:accent2>
      <a:accent3>
        <a:srgbClr val="FFFF00"/>
      </a:accent3>
      <a:accent4>
        <a:srgbClr val="1E753B"/>
      </a:accent4>
      <a:accent5>
        <a:srgbClr val="067CA2"/>
      </a:accent5>
      <a:accent6>
        <a:srgbClr val="493456"/>
      </a:accent6>
      <a:hlink>
        <a:srgbClr val="002060"/>
      </a:hlink>
      <a:folHlink>
        <a:srgbClr val="CC00FF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F624-7ED6-4DCE-A625-A7CE9611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LMYH WG</Template>
  <TotalTime>0</TotalTime>
  <Pages>1</Pages>
  <Words>265</Words>
  <Characters>1365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B</dc:creator>
  <cp:keywords/>
  <dc:description/>
  <cp:lastModifiedBy>Julie Wigg</cp:lastModifiedBy>
  <cp:revision>2</cp:revision>
  <cp:lastPrinted>2025-08-06T08:42:00Z</cp:lastPrinted>
  <dcterms:created xsi:type="dcterms:W3CDTF">2025-10-29T12:48:00Z</dcterms:created>
  <dcterms:modified xsi:type="dcterms:W3CDTF">2025-10-29T12:48:00Z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e96ad54b0826f242333e14e3bc4545558fab0100d1116bc2c7d09a9c82556b2f</vt:lpwstr>
  </property>
</Properties>
</file>